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93" w:rsidRPr="00EE6E80" w:rsidRDefault="00C00893" w:rsidP="00C00893">
      <w:pPr>
        <w:pStyle w:val="ConsNormal"/>
        <w:tabs>
          <w:tab w:val="left" w:pos="8070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6E80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C00893" w:rsidRPr="00EE6E80" w:rsidRDefault="00802EFA" w:rsidP="00C00893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АЛЕКСАНДРОВСКОГО</w:t>
      </w:r>
      <w:r w:rsidR="00C00893" w:rsidRPr="00EE6E8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00893" w:rsidRPr="00EE6E80" w:rsidRDefault="00C00893" w:rsidP="00C00893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6E80">
        <w:rPr>
          <w:rFonts w:ascii="Times New Roman" w:hAnsi="Times New Roman" w:cs="Times New Roman"/>
          <w:b/>
          <w:bCs/>
          <w:sz w:val="24"/>
          <w:szCs w:val="24"/>
        </w:rPr>
        <w:t>ЭРТИЛЬСКОГО МУНИЦИПАЛЬНОГО РАЙОНА</w:t>
      </w:r>
    </w:p>
    <w:p w:rsidR="00C00893" w:rsidRDefault="00C00893" w:rsidP="00C00893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6E80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C00893" w:rsidRPr="00EE6E80" w:rsidRDefault="00C00893" w:rsidP="00C00893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0893" w:rsidRPr="00EE6E80" w:rsidRDefault="00C00893" w:rsidP="00C00893">
      <w:pPr>
        <w:rPr>
          <w:rFonts w:ascii="Times New Roman" w:hAnsi="Times New Roman"/>
          <w:b/>
        </w:rPr>
      </w:pPr>
    </w:p>
    <w:p w:rsidR="00C00893" w:rsidRDefault="00C00893" w:rsidP="0040501E">
      <w:pPr>
        <w:ind w:firstLine="0"/>
        <w:jc w:val="center"/>
        <w:rPr>
          <w:rFonts w:ascii="Times New Roman" w:hAnsi="Times New Roman"/>
          <w:b/>
        </w:rPr>
      </w:pPr>
      <w:r w:rsidRPr="00EE6E80">
        <w:rPr>
          <w:rFonts w:ascii="Times New Roman" w:hAnsi="Times New Roman"/>
          <w:b/>
        </w:rPr>
        <w:t>Р Е Ш Е Н И Е</w:t>
      </w:r>
    </w:p>
    <w:p w:rsidR="0040501E" w:rsidRPr="00EE6E80" w:rsidRDefault="0040501E" w:rsidP="0040501E">
      <w:pPr>
        <w:ind w:firstLine="0"/>
        <w:jc w:val="center"/>
        <w:rPr>
          <w:rFonts w:ascii="Times New Roman" w:hAnsi="Times New Roman"/>
          <w:b/>
        </w:rPr>
      </w:pPr>
    </w:p>
    <w:p w:rsidR="00C00893" w:rsidRPr="00EE6E80" w:rsidRDefault="00C00893" w:rsidP="00C00893">
      <w:pPr>
        <w:rPr>
          <w:rFonts w:ascii="Times New Roman" w:hAnsi="Times New Roman"/>
        </w:rPr>
      </w:pPr>
    </w:p>
    <w:p w:rsidR="00117DF3" w:rsidRDefault="00C00893" w:rsidP="00C00893">
      <w:pPr>
        <w:ind w:firstLine="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от </w:t>
      </w:r>
      <w:r w:rsidR="00802EFA">
        <w:rPr>
          <w:rFonts w:ascii="Times New Roman" w:hAnsi="Times New Roman"/>
          <w:sz w:val="28"/>
          <w:szCs w:val="28"/>
        </w:rPr>
        <w:t>02.02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E80">
        <w:rPr>
          <w:rFonts w:ascii="Times New Roman" w:hAnsi="Times New Roman"/>
          <w:sz w:val="28"/>
          <w:szCs w:val="28"/>
        </w:rPr>
        <w:t>202</w:t>
      </w:r>
      <w:r w:rsidR="00802EF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05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02EFA">
        <w:rPr>
          <w:rFonts w:ascii="Times New Roman" w:hAnsi="Times New Roman"/>
          <w:sz w:val="28"/>
          <w:szCs w:val="28"/>
        </w:rPr>
        <w:t>25</w:t>
      </w:r>
    </w:p>
    <w:p w:rsidR="00C00893" w:rsidRPr="00B76B47" w:rsidRDefault="00C00893" w:rsidP="00C008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0501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0501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E6E80">
        <w:rPr>
          <w:rFonts w:ascii="Times New Roman" w:hAnsi="Times New Roman"/>
          <w:sz w:val="22"/>
          <w:szCs w:val="22"/>
        </w:rPr>
        <w:t>с.</w:t>
      </w:r>
      <w:r w:rsidR="0040501E">
        <w:rPr>
          <w:rFonts w:ascii="Times New Roman" w:hAnsi="Times New Roman"/>
          <w:sz w:val="22"/>
          <w:szCs w:val="22"/>
        </w:rPr>
        <w:t xml:space="preserve"> </w:t>
      </w:r>
      <w:r w:rsidRPr="00EE6E80">
        <w:rPr>
          <w:rFonts w:ascii="Times New Roman" w:hAnsi="Times New Roman"/>
          <w:sz w:val="22"/>
          <w:szCs w:val="22"/>
        </w:rPr>
        <w:t>Борщевские Пески</w:t>
      </w:r>
    </w:p>
    <w:p w:rsidR="00C00893" w:rsidRDefault="00C00893" w:rsidP="00C00893">
      <w:pPr>
        <w:pStyle w:val="ConsNormal"/>
        <w:ind w:right="4642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909" w:type="dxa"/>
        <w:tblLook w:val="04A0"/>
      </w:tblPr>
      <w:tblGrid>
        <w:gridCol w:w="9180"/>
        <w:gridCol w:w="4729"/>
      </w:tblGrid>
      <w:tr w:rsidR="001E1A17" w:rsidRPr="00866F6C" w:rsidTr="00866F6C">
        <w:tc>
          <w:tcPr>
            <w:tcW w:w="9180" w:type="dxa"/>
            <w:shd w:val="clear" w:color="auto" w:fill="auto"/>
          </w:tcPr>
          <w:p w:rsidR="001E1A17" w:rsidRPr="00C00893" w:rsidRDefault="001E1A17" w:rsidP="0040501E">
            <w:pPr>
              <w:pStyle w:val="Title"/>
              <w:ind w:right="386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89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7B09ED" w:rsidRPr="00C00893">
              <w:rPr>
                <w:rFonts w:ascii="Times New Roman" w:hAnsi="Times New Roman" w:cs="Times New Roman"/>
                <w:sz w:val="28"/>
                <w:szCs w:val="28"/>
              </w:rPr>
              <w:t xml:space="preserve">Перечня индикаторов риска нарушения обязательных требований при осуществлении муниципального земельного контроля в границах </w:t>
            </w:r>
            <w:r w:rsidR="00802EFA"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  <w:r w:rsidR="006E657C" w:rsidRPr="00C008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687E13" w:rsidRPr="00C00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57C" w:rsidRPr="00C00893">
              <w:rPr>
                <w:rFonts w:ascii="Times New Roman" w:hAnsi="Times New Roman" w:cs="Times New Roman"/>
                <w:sz w:val="28"/>
                <w:szCs w:val="28"/>
              </w:rPr>
              <w:t>Эртильского</w:t>
            </w:r>
            <w:r w:rsidR="007B09ED" w:rsidRPr="00C0089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4729" w:type="dxa"/>
            <w:shd w:val="clear" w:color="auto" w:fill="auto"/>
          </w:tcPr>
          <w:p w:rsidR="001E1A17" w:rsidRPr="00866F6C" w:rsidRDefault="001E1A17" w:rsidP="00866F6C">
            <w:pPr>
              <w:rPr>
                <w:rFonts w:cs="Arial"/>
              </w:rPr>
            </w:pPr>
          </w:p>
        </w:tc>
      </w:tr>
    </w:tbl>
    <w:p w:rsidR="001E1A17" w:rsidRPr="00866F6C" w:rsidRDefault="001E1A17" w:rsidP="00866F6C">
      <w:pPr>
        <w:shd w:val="clear" w:color="auto" w:fill="FFFFFF"/>
        <w:rPr>
          <w:rFonts w:cs="Arial"/>
          <w:color w:val="000000"/>
        </w:rPr>
      </w:pPr>
    </w:p>
    <w:p w:rsidR="00687E13" w:rsidRDefault="001E1A17" w:rsidP="00FA04CC">
      <w:pPr>
        <w:shd w:val="clear" w:color="auto" w:fill="FFFFFF"/>
        <w:spacing w:line="276" w:lineRule="auto"/>
        <w:ind w:firstLine="709"/>
        <w:rPr>
          <w:rFonts w:ascii="Times New Roman" w:hAnsi="Times New Roman"/>
          <w:b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15853" w:rsidRPr="006E657C">
        <w:rPr>
          <w:rFonts w:ascii="Times New Roman" w:hAnsi="Times New Roman"/>
          <w:color w:val="000000"/>
          <w:sz w:val="28"/>
          <w:szCs w:val="28"/>
        </w:rPr>
        <w:t>ч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>.</w:t>
      </w:r>
      <w:r w:rsidR="00AA7FE9" w:rsidRPr="006E657C">
        <w:rPr>
          <w:rFonts w:ascii="Times New Roman" w:hAnsi="Times New Roman"/>
          <w:color w:val="000000"/>
          <w:sz w:val="28"/>
          <w:szCs w:val="28"/>
        </w:rPr>
        <w:t xml:space="preserve"> 9,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5853" w:rsidRPr="006E657C">
        <w:rPr>
          <w:rFonts w:ascii="Times New Roman" w:hAnsi="Times New Roman"/>
          <w:color w:val="000000"/>
          <w:sz w:val="28"/>
          <w:szCs w:val="28"/>
        </w:rPr>
        <w:t>ч</w:t>
      </w:r>
      <w:r w:rsidR="00AA7FE9" w:rsidRPr="006E657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B09ED" w:rsidRPr="006E657C">
        <w:rPr>
          <w:rFonts w:ascii="Times New Roman" w:hAnsi="Times New Roman"/>
          <w:color w:val="000000"/>
          <w:sz w:val="28"/>
          <w:szCs w:val="28"/>
        </w:rPr>
        <w:t>10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 ст. </w:t>
      </w:r>
      <w:r w:rsidR="007B09ED" w:rsidRPr="006E657C">
        <w:rPr>
          <w:rFonts w:ascii="Times New Roman" w:hAnsi="Times New Roman"/>
          <w:color w:val="000000"/>
          <w:sz w:val="28"/>
          <w:szCs w:val="28"/>
        </w:rPr>
        <w:t>23</w:t>
      </w:r>
      <w:r w:rsidRPr="006E657C">
        <w:rPr>
          <w:rFonts w:ascii="Times New Roman" w:hAnsi="Times New Roman"/>
          <w:color w:val="000000"/>
          <w:sz w:val="28"/>
          <w:szCs w:val="28"/>
        </w:rPr>
        <w:t xml:space="preserve"> Федеральн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>ого</w:t>
      </w:r>
      <w:r w:rsidRPr="006E657C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>а</w:t>
      </w:r>
      <w:r w:rsidRPr="006E657C">
        <w:rPr>
          <w:rFonts w:ascii="Times New Roman" w:hAnsi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="00C00893">
        <w:rPr>
          <w:rFonts w:ascii="Times New Roman" w:hAnsi="Times New Roman"/>
          <w:color w:val="000000"/>
          <w:sz w:val="28"/>
          <w:szCs w:val="28"/>
        </w:rPr>
        <w:t>р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ешением Совета народных депутатов </w:t>
      </w:r>
      <w:r w:rsidR="00802EFA">
        <w:rPr>
          <w:rFonts w:ascii="Times New Roman" w:hAnsi="Times New Roman"/>
          <w:color w:val="000000"/>
          <w:sz w:val="28"/>
          <w:szCs w:val="28"/>
        </w:rPr>
        <w:t>Александровского</w:t>
      </w:r>
      <w:r w:rsidR="00C008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Эртильского 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0501E">
        <w:rPr>
          <w:rFonts w:ascii="Times New Roman" w:hAnsi="Times New Roman"/>
          <w:color w:val="000000"/>
          <w:sz w:val="28"/>
          <w:szCs w:val="28"/>
        </w:rPr>
        <w:t>22.11.2021 г.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0501E">
        <w:rPr>
          <w:rFonts w:ascii="Times New Roman" w:hAnsi="Times New Roman"/>
          <w:color w:val="000000"/>
          <w:sz w:val="28"/>
          <w:szCs w:val="28"/>
        </w:rPr>
        <w:t>103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муниципальном земельно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м контроле в границах </w:t>
      </w:r>
      <w:r w:rsidR="00802EFA">
        <w:rPr>
          <w:rFonts w:ascii="Times New Roman" w:hAnsi="Times New Roman"/>
          <w:color w:val="000000"/>
          <w:sz w:val="28"/>
          <w:szCs w:val="28"/>
        </w:rPr>
        <w:t>Александровского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Эртильского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6E657C">
        <w:rPr>
          <w:rFonts w:ascii="Times New Roman" w:hAnsi="Times New Roman"/>
          <w:color w:val="000000"/>
          <w:sz w:val="28"/>
          <w:szCs w:val="28"/>
        </w:rPr>
        <w:t xml:space="preserve">области», Уставом </w:t>
      </w:r>
      <w:r w:rsidR="00802EFA">
        <w:rPr>
          <w:rFonts w:ascii="Times New Roman" w:hAnsi="Times New Roman"/>
          <w:color w:val="000000"/>
          <w:sz w:val="28"/>
          <w:szCs w:val="28"/>
        </w:rPr>
        <w:t>Александровского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04CC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6E657C" w:rsidRPr="006E657C">
        <w:rPr>
          <w:rFonts w:ascii="Times New Roman" w:hAnsi="Times New Roman"/>
          <w:sz w:val="28"/>
          <w:szCs w:val="28"/>
        </w:rPr>
        <w:t>Эртильского</w:t>
      </w:r>
      <w:r w:rsidR="00687E13" w:rsidRPr="006E657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</w:t>
      </w:r>
      <w:r w:rsidR="006E657C" w:rsidRPr="006E657C">
        <w:rPr>
          <w:rFonts w:ascii="Times New Roman" w:hAnsi="Times New Roman"/>
          <w:sz w:val="28"/>
          <w:szCs w:val="28"/>
        </w:rPr>
        <w:t xml:space="preserve">ет народных депутатов </w:t>
      </w:r>
      <w:r w:rsidR="00802EFA">
        <w:rPr>
          <w:rFonts w:ascii="Times New Roman" w:hAnsi="Times New Roman"/>
          <w:color w:val="000000"/>
          <w:sz w:val="28"/>
          <w:szCs w:val="28"/>
        </w:rPr>
        <w:t>Александровского</w:t>
      </w:r>
      <w:r w:rsidR="006E657C" w:rsidRPr="006E657C">
        <w:rPr>
          <w:rFonts w:ascii="Times New Roman" w:hAnsi="Times New Roman"/>
          <w:sz w:val="28"/>
          <w:szCs w:val="28"/>
        </w:rPr>
        <w:t xml:space="preserve"> </w:t>
      </w:r>
      <w:r w:rsidR="00FA04CC">
        <w:rPr>
          <w:rFonts w:ascii="Times New Roman" w:hAnsi="Times New Roman"/>
          <w:sz w:val="28"/>
          <w:szCs w:val="28"/>
        </w:rPr>
        <w:t xml:space="preserve">сельского </w:t>
      </w:r>
      <w:r w:rsidR="006E657C" w:rsidRPr="006E657C">
        <w:rPr>
          <w:rFonts w:ascii="Times New Roman" w:hAnsi="Times New Roman"/>
          <w:sz w:val="28"/>
          <w:szCs w:val="28"/>
        </w:rPr>
        <w:t>поселения  Эртильского</w:t>
      </w:r>
      <w:r w:rsidR="00687E13" w:rsidRPr="006E657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0071E" w:rsidRPr="006E657C">
        <w:rPr>
          <w:rFonts w:ascii="Times New Roman" w:hAnsi="Times New Roman"/>
          <w:sz w:val="28"/>
          <w:szCs w:val="28"/>
        </w:rPr>
        <w:t xml:space="preserve"> </w:t>
      </w:r>
      <w:r w:rsidR="00FA04CC">
        <w:rPr>
          <w:rFonts w:ascii="Times New Roman" w:hAnsi="Times New Roman"/>
          <w:sz w:val="28"/>
          <w:szCs w:val="28"/>
        </w:rPr>
        <w:t xml:space="preserve"> </w:t>
      </w:r>
      <w:r w:rsidR="00687E13" w:rsidRPr="00C00893">
        <w:rPr>
          <w:rFonts w:ascii="Times New Roman" w:hAnsi="Times New Roman"/>
          <w:b/>
          <w:color w:val="000000"/>
        </w:rPr>
        <w:t>РЕШИЛ</w:t>
      </w:r>
      <w:r w:rsidR="00687E13" w:rsidRPr="00C00893">
        <w:rPr>
          <w:rFonts w:ascii="Times New Roman" w:hAnsi="Times New Roman"/>
          <w:b/>
        </w:rPr>
        <w:t>:</w:t>
      </w:r>
    </w:p>
    <w:p w:rsidR="00FA04CC" w:rsidRPr="00C00893" w:rsidRDefault="00FA04CC" w:rsidP="00FA04CC">
      <w:pPr>
        <w:shd w:val="clear" w:color="auto" w:fill="FFFFFF"/>
        <w:spacing w:line="360" w:lineRule="auto"/>
        <w:ind w:firstLine="709"/>
        <w:rPr>
          <w:rFonts w:ascii="Times New Roman" w:hAnsi="Times New Roman"/>
          <w:b/>
        </w:rPr>
      </w:pPr>
    </w:p>
    <w:p w:rsidR="001E1A17" w:rsidRPr="006E657C" w:rsidRDefault="001E1A17" w:rsidP="00FA04CC">
      <w:pPr>
        <w:shd w:val="clear" w:color="auto" w:fill="FFFFFF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7B09ED" w:rsidRPr="006E657C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="007B09ED" w:rsidRPr="006E657C">
        <w:rPr>
          <w:rFonts w:ascii="Times New Roman" w:hAnsi="Times New Roman"/>
          <w:sz w:val="28"/>
          <w:szCs w:val="28"/>
        </w:rPr>
        <w:t xml:space="preserve">индикаторов риска нарушения обязательных требований при осуществлении муниципального земельного контроля в границах </w:t>
      </w:r>
      <w:r w:rsidR="00802EFA">
        <w:rPr>
          <w:rFonts w:ascii="Times New Roman" w:hAnsi="Times New Roman"/>
          <w:color w:val="000000"/>
          <w:sz w:val="28"/>
          <w:szCs w:val="28"/>
        </w:rPr>
        <w:t>Александровского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04CC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6E657C" w:rsidRPr="006E657C">
        <w:rPr>
          <w:rFonts w:ascii="Times New Roman" w:hAnsi="Times New Roman"/>
          <w:sz w:val="28"/>
          <w:szCs w:val="28"/>
        </w:rPr>
        <w:t xml:space="preserve"> Эртильского</w:t>
      </w:r>
      <w:r w:rsidR="007B09ED" w:rsidRPr="006E657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7B09ED" w:rsidRPr="006E657C">
        <w:rPr>
          <w:rFonts w:ascii="Times New Roman" w:hAnsi="Times New Roman"/>
          <w:color w:val="000000"/>
          <w:sz w:val="28"/>
          <w:szCs w:val="28"/>
        </w:rPr>
        <w:t>.</w:t>
      </w:r>
    </w:p>
    <w:p w:rsidR="006E657C" w:rsidRPr="006E657C" w:rsidRDefault="007B09ED" w:rsidP="00FA04CC">
      <w:pPr>
        <w:spacing w:line="276" w:lineRule="auto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2</w:t>
      </w:r>
      <w:r w:rsidR="001E1A17" w:rsidRPr="006E657C">
        <w:rPr>
          <w:rFonts w:ascii="Times New Roman" w:hAnsi="Times New Roman"/>
          <w:sz w:val="28"/>
          <w:szCs w:val="28"/>
        </w:rPr>
        <w:t xml:space="preserve">. </w:t>
      </w:r>
      <w:r w:rsidR="006E657C" w:rsidRPr="006E657C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решение  в официальном издании органов местного самоуправления </w:t>
      </w:r>
      <w:r w:rsidR="00802EFA">
        <w:rPr>
          <w:rFonts w:ascii="Times New Roman" w:hAnsi="Times New Roman"/>
          <w:color w:val="000000"/>
          <w:sz w:val="28"/>
          <w:szCs w:val="28"/>
        </w:rPr>
        <w:t>Александровского</w:t>
      </w:r>
      <w:r w:rsidR="006E657C" w:rsidRPr="006E657C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Эртильского муниципального района «Муниципальный вестник» </w:t>
      </w:r>
      <w:r w:rsidR="006E657C" w:rsidRPr="006E657C">
        <w:rPr>
          <w:rFonts w:ascii="Times New Roman" w:hAnsi="Times New Roman"/>
          <w:sz w:val="28"/>
          <w:szCs w:val="28"/>
        </w:rPr>
        <w:t xml:space="preserve">и </w:t>
      </w:r>
      <w:r w:rsidR="006E657C" w:rsidRPr="006E657C">
        <w:rPr>
          <w:rFonts w:ascii="Times New Roman" w:hAnsi="Times New Roman"/>
          <w:sz w:val="28"/>
          <w:szCs w:val="28"/>
        </w:rPr>
        <w:lastRenderedPageBreak/>
        <w:t xml:space="preserve">разместить на официальном сайте администрации </w:t>
      </w:r>
      <w:r w:rsidR="00802EFA">
        <w:rPr>
          <w:rFonts w:ascii="Times New Roman" w:hAnsi="Times New Roman"/>
          <w:color w:val="000000"/>
          <w:sz w:val="28"/>
          <w:szCs w:val="28"/>
        </w:rPr>
        <w:t>Александровского</w:t>
      </w:r>
      <w:r w:rsidR="006E657C" w:rsidRPr="006E657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E524C" w:rsidRPr="006E657C" w:rsidRDefault="007B09ED" w:rsidP="00FA04CC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t>3</w:t>
      </w:r>
      <w:r w:rsidR="001E1A17" w:rsidRPr="006E657C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со дня его официального опубликования</w:t>
      </w:r>
      <w:r w:rsidR="000360BE" w:rsidRPr="006E657C">
        <w:rPr>
          <w:rFonts w:ascii="Times New Roman" w:hAnsi="Times New Roman"/>
          <w:color w:val="000000"/>
          <w:sz w:val="28"/>
          <w:szCs w:val="28"/>
        </w:rPr>
        <w:t>.</w:t>
      </w:r>
    </w:p>
    <w:p w:rsidR="00687E13" w:rsidRDefault="00687E13" w:rsidP="00FA04CC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4. Контроль за исполнением настоящего решения оставляю за собой.</w:t>
      </w:r>
    </w:p>
    <w:p w:rsidR="00802EFA" w:rsidRDefault="00802EFA" w:rsidP="00FA04CC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802EFA" w:rsidRDefault="00802EFA" w:rsidP="00FA04CC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802EFA" w:rsidRDefault="00802EFA" w:rsidP="00FA04CC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802EFA" w:rsidRPr="006E657C" w:rsidRDefault="00802EFA" w:rsidP="00FA04CC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866F6C" w:rsidRPr="006E657C" w:rsidRDefault="00866F6C" w:rsidP="00FA04CC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90"/>
        <w:gridCol w:w="4740"/>
      </w:tblGrid>
      <w:tr w:rsidR="00866F6C" w:rsidRPr="006E657C" w:rsidTr="00D0543F">
        <w:tc>
          <w:tcPr>
            <w:tcW w:w="4927" w:type="dxa"/>
            <w:shd w:val="clear" w:color="auto" w:fill="auto"/>
          </w:tcPr>
          <w:p w:rsidR="00C00893" w:rsidRDefault="006E657C" w:rsidP="00FA04CC">
            <w:pPr>
              <w:spacing w:line="276" w:lineRule="auto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E657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866F6C" w:rsidRPr="006E657C" w:rsidRDefault="00C00893" w:rsidP="00FA04CC">
            <w:pPr>
              <w:spacing w:line="276" w:lineRule="auto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866F6C" w:rsidRPr="006E657C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</w:p>
        </w:tc>
        <w:tc>
          <w:tcPr>
            <w:tcW w:w="4927" w:type="dxa"/>
            <w:shd w:val="clear" w:color="auto" w:fill="auto"/>
          </w:tcPr>
          <w:p w:rsidR="00C00893" w:rsidRDefault="00C00893" w:rsidP="00FA04C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6F6C" w:rsidRPr="00C00893" w:rsidRDefault="0040501E" w:rsidP="00802EFA">
            <w:pPr>
              <w:tabs>
                <w:tab w:val="left" w:pos="151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C00893">
              <w:rPr>
                <w:rFonts w:ascii="Times New Roman" w:hAnsi="Times New Roman"/>
                <w:sz w:val="28"/>
                <w:szCs w:val="28"/>
              </w:rPr>
              <w:tab/>
            </w:r>
            <w:r w:rsidR="00802EFA">
              <w:rPr>
                <w:rFonts w:ascii="Times New Roman" w:hAnsi="Times New Roman"/>
                <w:sz w:val="28"/>
                <w:szCs w:val="28"/>
              </w:rPr>
              <w:t>К.И.Новиков</w:t>
            </w:r>
          </w:p>
        </w:tc>
      </w:tr>
    </w:tbl>
    <w:p w:rsidR="0040501E" w:rsidRDefault="00866F6C" w:rsidP="0040501E">
      <w:pPr>
        <w:ind w:left="5398" w:hanging="11"/>
        <w:jc w:val="right"/>
        <w:rPr>
          <w:rFonts w:ascii="Times New Roman" w:hAnsi="Times New Roman"/>
          <w:color w:val="000000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br w:type="page"/>
      </w:r>
      <w:r w:rsidR="00AA7FE9" w:rsidRPr="006E657C"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  <w:r w:rsidR="0040071E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501E" w:rsidRDefault="00687E13" w:rsidP="00FA04CC">
      <w:pPr>
        <w:ind w:left="4253" w:hanging="11"/>
        <w:jc w:val="right"/>
        <w:rPr>
          <w:rFonts w:ascii="Times New Roman" w:hAnsi="Times New Roman"/>
          <w:color w:val="000000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t>решением Сове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та народных депутатов  </w:t>
      </w:r>
      <w:r w:rsidR="00802EFA">
        <w:rPr>
          <w:rFonts w:ascii="Times New Roman" w:hAnsi="Times New Roman"/>
          <w:color w:val="000000"/>
          <w:sz w:val="28"/>
          <w:szCs w:val="28"/>
        </w:rPr>
        <w:t>Александровского</w:t>
      </w:r>
      <w:r w:rsidR="0040501E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 поселения  Эртильского</w:t>
      </w:r>
      <w:r w:rsidR="00FA0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657C">
        <w:rPr>
          <w:rFonts w:ascii="Times New Roman" w:hAnsi="Times New Roman"/>
          <w:color w:val="000000"/>
          <w:sz w:val="28"/>
          <w:szCs w:val="28"/>
        </w:rPr>
        <w:t>муниципального района Воронежской области</w:t>
      </w:r>
      <w:r w:rsidR="0040071E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071E" w:rsidRPr="006E657C" w:rsidRDefault="0040501E" w:rsidP="0040501E">
      <w:pPr>
        <w:ind w:left="5398" w:hanging="1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EFA">
        <w:rPr>
          <w:rFonts w:ascii="Times New Roman" w:hAnsi="Times New Roman"/>
          <w:color w:val="000000"/>
          <w:sz w:val="28"/>
          <w:szCs w:val="28"/>
        </w:rPr>
        <w:t>02.02.2024 года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EFA">
        <w:rPr>
          <w:rFonts w:ascii="Times New Roman" w:hAnsi="Times New Roman"/>
          <w:color w:val="000000"/>
          <w:sz w:val="28"/>
          <w:szCs w:val="28"/>
        </w:rPr>
        <w:t>25</w:t>
      </w:r>
    </w:p>
    <w:p w:rsidR="006E657C" w:rsidRPr="006E657C" w:rsidRDefault="006E657C" w:rsidP="006E657C">
      <w:pPr>
        <w:spacing w:line="360" w:lineRule="auto"/>
        <w:ind w:left="5398" w:hanging="11"/>
        <w:rPr>
          <w:rFonts w:ascii="Times New Roman" w:hAnsi="Times New Roman"/>
          <w:color w:val="000000"/>
          <w:sz w:val="28"/>
          <w:szCs w:val="28"/>
        </w:rPr>
      </w:pPr>
    </w:p>
    <w:p w:rsidR="0040071E" w:rsidRPr="006E657C" w:rsidRDefault="007B09ED" w:rsidP="006E657C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="0040071E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657C">
        <w:rPr>
          <w:rFonts w:ascii="Times New Roman" w:hAnsi="Times New Roman"/>
          <w:sz w:val="28"/>
          <w:szCs w:val="28"/>
        </w:rPr>
        <w:t xml:space="preserve">индикаторов риска нарушения обязательных требований при осуществлении муниципального земельного контроля в границах </w:t>
      </w:r>
      <w:r w:rsidR="00802EFA">
        <w:rPr>
          <w:rFonts w:ascii="Times New Roman" w:hAnsi="Times New Roman"/>
          <w:color w:val="000000"/>
          <w:sz w:val="28"/>
          <w:szCs w:val="28"/>
        </w:rPr>
        <w:t>Александровского</w:t>
      </w:r>
      <w:r w:rsidR="00405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657C" w:rsidRPr="006E657C">
        <w:rPr>
          <w:rFonts w:ascii="Times New Roman" w:hAnsi="Times New Roman"/>
          <w:sz w:val="28"/>
          <w:szCs w:val="28"/>
        </w:rPr>
        <w:t>сельского поселения  Эртильского</w:t>
      </w:r>
      <w:r w:rsidRPr="006E657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7B09ED" w:rsidRPr="006E657C" w:rsidRDefault="007B09ED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</w:t>
      </w:r>
    </w:p>
    <w:p w:rsidR="007B09ED" w:rsidRPr="006E657C" w:rsidRDefault="007B09ED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2.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</w:t>
      </w:r>
      <w:r w:rsidR="0040071E" w:rsidRPr="006E657C">
        <w:rPr>
          <w:rFonts w:ascii="Times New Roman" w:hAnsi="Times New Roman"/>
          <w:sz w:val="28"/>
          <w:szCs w:val="28"/>
        </w:rPr>
        <w:t xml:space="preserve"> </w:t>
      </w:r>
      <w:r w:rsidRPr="006E657C">
        <w:rPr>
          <w:rFonts w:ascii="Times New Roman" w:hAnsi="Times New Roman"/>
          <w:sz w:val="28"/>
          <w:szCs w:val="28"/>
        </w:rPr>
        <w:t>приказом Федеральной службы государственной регистрации, кадастра и картографии от 23 октября 2020 г. N П/0393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машино-места".</w:t>
      </w:r>
    </w:p>
    <w:p w:rsidR="007B09ED" w:rsidRPr="006E657C" w:rsidRDefault="007B09ED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3. Отсутствие в ЕГРН сведений о правах на используемый юридическим лицом, индивидуальным предпринимателем, гражданином земельный учас</w:t>
      </w:r>
      <w:r w:rsidR="00AA7FE9" w:rsidRPr="006E657C">
        <w:rPr>
          <w:rFonts w:ascii="Times New Roman" w:hAnsi="Times New Roman"/>
          <w:sz w:val="28"/>
          <w:szCs w:val="28"/>
        </w:rPr>
        <w:t>ток.</w:t>
      </w:r>
    </w:p>
    <w:p w:rsidR="007B09ED" w:rsidRPr="006E657C" w:rsidRDefault="007B09ED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lastRenderedPageBreak/>
        <w:t>4.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</w:t>
      </w:r>
      <w:r w:rsidR="00AA7FE9" w:rsidRPr="006E657C">
        <w:rPr>
          <w:rFonts w:ascii="Times New Roman" w:hAnsi="Times New Roman"/>
          <w:sz w:val="28"/>
          <w:szCs w:val="28"/>
        </w:rPr>
        <w:t>ия о котором содержатся в ЕГРН.</w:t>
      </w:r>
    </w:p>
    <w:p w:rsidR="007B09ED" w:rsidRPr="006E657C" w:rsidRDefault="007B09ED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5.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</w:t>
      </w:r>
      <w:r w:rsidR="00AA7FE9" w:rsidRPr="006E657C">
        <w:rPr>
          <w:rFonts w:ascii="Times New Roman" w:hAnsi="Times New Roman"/>
          <w:sz w:val="28"/>
          <w:szCs w:val="28"/>
        </w:rPr>
        <w:t>ищного или иного строительства.</w:t>
      </w:r>
    </w:p>
    <w:p w:rsidR="00AA7FE9" w:rsidRPr="006E657C" w:rsidRDefault="00AA7FE9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6</w:t>
      </w:r>
      <w:r w:rsidR="007B09ED" w:rsidRPr="006E657C">
        <w:rPr>
          <w:rFonts w:ascii="Times New Roman" w:hAnsi="Times New Roman"/>
          <w:sz w:val="28"/>
          <w:szCs w:val="28"/>
        </w:rPr>
        <w:t>.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</w:t>
      </w:r>
      <w:r w:rsidRPr="006E657C">
        <w:rPr>
          <w:rFonts w:ascii="Times New Roman" w:hAnsi="Times New Roman"/>
          <w:sz w:val="28"/>
          <w:szCs w:val="28"/>
        </w:rPr>
        <w:t xml:space="preserve">ия, оборот которых регулируется </w:t>
      </w:r>
      <w:r w:rsidR="007B09ED" w:rsidRPr="006E657C">
        <w:rPr>
          <w:rFonts w:ascii="Times New Roman" w:hAnsi="Times New Roman"/>
          <w:sz w:val="28"/>
          <w:szCs w:val="28"/>
        </w:rPr>
        <w:t xml:space="preserve">Федеральным законом от 24 июля 2002 г. N 101-ФЗ </w:t>
      </w:r>
      <w:r w:rsidR="00722B92" w:rsidRPr="006E657C">
        <w:rPr>
          <w:rFonts w:ascii="Times New Roman" w:hAnsi="Times New Roman"/>
          <w:sz w:val="28"/>
          <w:szCs w:val="28"/>
        </w:rPr>
        <w:t>«</w:t>
      </w:r>
      <w:r w:rsidR="007B09ED" w:rsidRPr="006E657C">
        <w:rPr>
          <w:rFonts w:ascii="Times New Roman" w:hAnsi="Times New Roman"/>
          <w:sz w:val="28"/>
          <w:szCs w:val="28"/>
        </w:rPr>
        <w:t>Об обороте земель сельскохозяйственного назначения</w:t>
      </w:r>
      <w:r w:rsidR="00722B92" w:rsidRPr="006E657C">
        <w:rPr>
          <w:rFonts w:ascii="Times New Roman" w:hAnsi="Times New Roman"/>
          <w:sz w:val="28"/>
          <w:szCs w:val="28"/>
        </w:rPr>
        <w:t>»</w:t>
      </w:r>
      <w:r w:rsidR="007B09ED" w:rsidRPr="006E657C">
        <w:rPr>
          <w:rFonts w:ascii="Times New Roman" w:hAnsi="Times New Roman"/>
          <w:sz w:val="28"/>
          <w:szCs w:val="28"/>
        </w:rPr>
        <w:t>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Федерации.</w:t>
      </w:r>
    </w:p>
    <w:p w:rsidR="00B707A2" w:rsidRPr="006E657C" w:rsidRDefault="00AA7FE9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7. 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мероприятия.</w:t>
      </w:r>
    </w:p>
    <w:sectPr w:rsidR="00B707A2" w:rsidRPr="006E657C" w:rsidSect="004050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3E7" w:rsidRDefault="003E73E7" w:rsidP="00755710">
      <w:r>
        <w:separator/>
      </w:r>
    </w:p>
  </w:endnote>
  <w:endnote w:type="continuationSeparator" w:id="1">
    <w:p w:rsidR="003E73E7" w:rsidRDefault="003E73E7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E" w:rsidRDefault="0040071E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E" w:rsidRDefault="0040071E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E" w:rsidRDefault="0040071E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3E7" w:rsidRDefault="003E73E7" w:rsidP="00755710">
      <w:r>
        <w:separator/>
      </w:r>
    </w:p>
  </w:footnote>
  <w:footnote w:type="continuationSeparator" w:id="1">
    <w:p w:rsidR="003E73E7" w:rsidRDefault="003E73E7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DE7" w:rsidRDefault="00047A2B" w:rsidP="001D6DE7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1D6DE7" w:rsidRDefault="001D6DE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E" w:rsidRDefault="0040071E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E" w:rsidRDefault="0040071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710"/>
    <w:rsid w:val="000360BE"/>
    <w:rsid w:val="00047A2B"/>
    <w:rsid w:val="000507AC"/>
    <w:rsid w:val="00070C47"/>
    <w:rsid w:val="00071F47"/>
    <w:rsid w:val="000775A0"/>
    <w:rsid w:val="000A3957"/>
    <w:rsid w:val="000A43CA"/>
    <w:rsid w:val="000C26CB"/>
    <w:rsid w:val="00117DF3"/>
    <w:rsid w:val="001922FD"/>
    <w:rsid w:val="001A2709"/>
    <w:rsid w:val="001D6DE7"/>
    <w:rsid w:val="001E1A17"/>
    <w:rsid w:val="001F057F"/>
    <w:rsid w:val="001F6D66"/>
    <w:rsid w:val="002329B6"/>
    <w:rsid w:val="00254336"/>
    <w:rsid w:val="002A6873"/>
    <w:rsid w:val="002A7828"/>
    <w:rsid w:val="002B2F46"/>
    <w:rsid w:val="002C18E2"/>
    <w:rsid w:val="002E524C"/>
    <w:rsid w:val="002F78CE"/>
    <w:rsid w:val="003036AB"/>
    <w:rsid w:val="00315853"/>
    <w:rsid w:val="00321BF2"/>
    <w:rsid w:val="00327473"/>
    <w:rsid w:val="00333633"/>
    <w:rsid w:val="003B4CA5"/>
    <w:rsid w:val="003E73E7"/>
    <w:rsid w:val="0040071E"/>
    <w:rsid w:val="0040501E"/>
    <w:rsid w:val="00420583"/>
    <w:rsid w:val="00425B93"/>
    <w:rsid w:val="004643EE"/>
    <w:rsid w:val="004A4A8C"/>
    <w:rsid w:val="005724C2"/>
    <w:rsid w:val="005E1ECC"/>
    <w:rsid w:val="00603941"/>
    <w:rsid w:val="00637D97"/>
    <w:rsid w:val="00661E40"/>
    <w:rsid w:val="00675657"/>
    <w:rsid w:val="00687E13"/>
    <w:rsid w:val="006A527D"/>
    <w:rsid w:val="006E657C"/>
    <w:rsid w:val="00722B92"/>
    <w:rsid w:val="00755710"/>
    <w:rsid w:val="00756811"/>
    <w:rsid w:val="00765FE9"/>
    <w:rsid w:val="00767763"/>
    <w:rsid w:val="0079233F"/>
    <w:rsid w:val="007A1480"/>
    <w:rsid w:val="007B09ED"/>
    <w:rsid w:val="007E3EB1"/>
    <w:rsid w:val="00802EFA"/>
    <w:rsid w:val="00814AE5"/>
    <w:rsid w:val="00842090"/>
    <w:rsid w:val="00842A72"/>
    <w:rsid w:val="00846698"/>
    <w:rsid w:val="00861845"/>
    <w:rsid w:val="00866F6C"/>
    <w:rsid w:val="008A7949"/>
    <w:rsid w:val="008B5AC6"/>
    <w:rsid w:val="008C1665"/>
    <w:rsid w:val="00906429"/>
    <w:rsid w:val="00907AB4"/>
    <w:rsid w:val="00935631"/>
    <w:rsid w:val="0097160F"/>
    <w:rsid w:val="009B6A4F"/>
    <w:rsid w:val="009D07EB"/>
    <w:rsid w:val="00A116E7"/>
    <w:rsid w:val="00A6151A"/>
    <w:rsid w:val="00A96C17"/>
    <w:rsid w:val="00AA18A0"/>
    <w:rsid w:val="00AA7FE9"/>
    <w:rsid w:val="00AD7A10"/>
    <w:rsid w:val="00AF4986"/>
    <w:rsid w:val="00B072AA"/>
    <w:rsid w:val="00B15499"/>
    <w:rsid w:val="00B227B6"/>
    <w:rsid w:val="00B707A2"/>
    <w:rsid w:val="00BC1E87"/>
    <w:rsid w:val="00BE3AE4"/>
    <w:rsid w:val="00C00893"/>
    <w:rsid w:val="00CF5F30"/>
    <w:rsid w:val="00D0543F"/>
    <w:rsid w:val="00D850E1"/>
    <w:rsid w:val="00E844F5"/>
    <w:rsid w:val="00EC7E30"/>
    <w:rsid w:val="00ED1820"/>
    <w:rsid w:val="00F401F5"/>
    <w:rsid w:val="00FA04CC"/>
    <w:rsid w:val="00FE7E95"/>
    <w:rsid w:val="00FF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66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66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66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66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669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75571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55710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1">
    <w:name w:val="Основной шрифт абзаца1"/>
    <w:rsid w:val="00755710"/>
  </w:style>
  <w:style w:type="character" w:customStyle="1" w:styleId="a3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4">
    <w:name w:val="Hyperlink"/>
    <w:rsid w:val="00846698"/>
    <w:rPr>
      <w:color w:val="0000FF"/>
      <w:u w:val="none"/>
    </w:rPr>
  </w:style>
  <w:style w:type="character" w:customStyle="1" w:styleId="a5">
    <w:name w:val="Гипертекстовая ссылка"/>
    <w:rsid w:val="00755710"/>
    <w:rPr>
      <w:rFonts w:cs="Times New Roman"/>
      <w:color w:val="106BBE"/>
    </w:rPr>
  </w:style>
  <w:style w:type="character" w:customStyle="1" w:styleId="a6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sid w:val="00755710"/>
    <w:rPr>
      <w:b/>
      <w:bCs/>
      <w:sz w:val="28"/>
      <w:szCs w:val="24"/>
    </w:rPr>
  </w:style>
  <w:style w:type="character" w:customStyle="1" w:styleId="a8">
    <w:name w:val="Подзаголовок Знак"/>
    <w:rsid w:val="00755710"/>
    <w:rPr>
      <w:b/>
      <w:sz w:val="28"/>
    </w:rPr>
  </w:style>
  <w:style w:type="character" w:customStyle="1" w:styleId="a9">
    <w:name w:val="Текст сноски Знак"/>
    <w:basedOn w:val="11"/>
    <w:rsid w:val="00755710"/>
  </w:style>
  <w:style w:type="character" w:customStyle="1" w:styleId="aa">
    <w:name w:val="Символ сноски"/>
    <w:rsid w:val="00755710"/>
    <w:rPr>
      <w:vertAlign w:val="superscript"/>
    </w:rPr>
  </w:style>
  <w:style w:type="character" w:styleId="ab">
    <w:name w:val="FollowedHyperlink"/>
    <w:rsid w:val="00755710"/>
    <w:rPr>
      <w:color w:val="800000"/>
      <w:u w:val="single"/>
    </w:rPr>
  </w:style>
  <w:style w:type="paragraph" w:customStyle="1" w:styleId="12">
    <w:name w:val="Заголовок1"/>
    <w:basedOn w:val="a"/>
    <w:next w:val="ac"/>
    <w:rsid w:val="00755710"/>
    <w:pPr>
      <w:jc w:val="center"/>
    </w:pPr>
    <w:rPr>
      <w:b/>
      <w:bCs/>
    </w:rPr>
  </w:style>
  <w:style w:type="paragraph" w:styleId="ac">
    <w:name w:val="Body Text"/>
    <w:basedOn w:val="a"/>
    <w:link w:val="ad"/>
    <w:rsid w:val="00755710"/>
    <w:pPr>
      <w:ind w:right="-483"/>
    </w:pPr>
    <w:rPr>
      <w:b/>
      <w:bCs/>
    </w:rPr>
  </w:style>
  <w:style w:type="character" w:customStyle="1" w:styleId="ad">
    <w:name w:val="Основной текст Знак"/>
    <w:link w:val="ac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c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/>
      <w:sz w:val="16"/>
      <w:szCs w:val="16"/>
    </w:rPr>
  </w:style>
  <w:style w:type="character" w:customStyle="1" w:styleId="14">
    <w:name w:val="Текст выноски Знак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</w:pPr>
    <w:rPr>
      <w:rFonts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c"/>
    <w:link w:val="17"/>
    <w:qFormat/>
    <w:rsid w:val="00755710"/>
    <w:pPr>
      <w:jc w:val="center"/>
    </w:pPr>
    <w:rPr>
      <w:b/>
      <w:szCs w:val="20"/>
    </w:rPr>
  </w:style>
  <w:style w:type="character" w:customStyle="1" w:styleId="17">
    <w:name w:val="Подзаголовок Знак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</w:rPr>
  </w:style>
  <w:style w:type="character" w:customStyle="1" w:styleId="18">
    <w:name w:val="Текст сноски Знак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aliases w:val="!Равноширинный текст документа"/>
    <w:basedOn w:val="a"/>
    <w:link w:val="afe"/>
    <w:rsid w:val="00846698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"/>
    <w:link w:val="afd"/>
    <w:rsid w:val="00755710"/>
    <w:rPr>
      <w:rFonts w:ascii="Courier" w:eastAsia="Times New Roman" w:hAnsi="Courier"/>
      <w:sz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table" w:styleId="aff3">
    <w:name w:val="Table Grid"/>
    <w:basedOn w:val="a1"/>
    <w:uiPriority w:val="39"/>
    <w:rsid w:val="0086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4007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0071E"/>
    <w:rPr>
      <w:rFonts w:ascii="Arial" w:eastAsia="Times New Roman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rsid w:val="0084669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466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66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66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66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Normal">
    <w:name w:val="ConsNormal"/>
    <w:rsid w:val="00C0089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66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66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66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66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669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  <w:lang w:val="x-none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/>
    </w:rPr>
  </w:style>
  <w:style w:type="character" w:default="1" w:styleId="a0">
    <w:name w:val="Default Paragraph Font"/>
    <w:rsid w:val="0084669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46698"/>
  </w:style>
  <w:style w:type="character" w:customStyle="1" w:styleId="30">
    <w:name w:val="Заголовок 3 Знак"/>
    <w:link w:val="3"/>
    <w:rsid w:val="0075571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55710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1">
    <w:name w:val="Основной шрифт абзаца1"/>
    <w:rsid w:val="00755710"/>
  </w:style>
  <w:style w:type="character" w:customStyle="1" w:styleId="a3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4">
    <w:name w:val="Hyperlink"/>
    <w:rsid w:val="00846698"/>
    <w:rPr>
      <w:color w:val="0000FF"/>
      <w:u w:val="none"/>
    </w:rPr>
  </w:style>
  <w:style w:type="character" w:customStyle="1" w:styleId="a5">
    <w:name w:val="Гипертекстовая ссылка"/>
    <w:rsid w:val="00755710"/>
    <w:rPr>
      <w:rFonts w:cs="Times New Roman"/>
      <w:color w:val="106BBE"/>
    </w:rPr>
  </w:style>
  <w:style w:type="character" w:customStyle="1" w:styleId="a6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sid w:val="00755710"/>
    <w:rPr>
      <w:b/>
      <w:bCs/>
      <w:sz w:val="28"/>
      <w:szCs w:val="24"/>
    </w:rPr>
  </w:style>
  <w:style w:type="character" w:customStyle="1" w:styleId="a8">
    <w:name w:val="Подзаголовок Знак"/>
    <w:rsid w:val="00755710"/>
    <w:rPr>
      <w:b/>
      <w:sz w:val="28"/>
    </w:rPr>
  </w:style>
  <w:style w:type="character" w:customStyle="1" w:styleId="a9">
    <w:name w:val="Текст сноски Знак"/>
    <w:basedOn w:val="11"/>
    <w:rsid w:val="00755710"/>
  </w:style>
  <w:style w:type="character" w:customStyle="1" w:styleId="aa">
    <w:name w:val="Символ сноски"/>
    <w:rsid w:val="00755710"/>
    <w:rPr>
      <w:vertAlign w:val="superscript"/>
    </w:rPr>
  </w:style>
  <w:style w:type="character" w:styleId="ab">
    <w:name w:val="FollowedHyperlink"/>
    <w:rsid w:val="00755710"/>
    <w:rPr>
      <w:color w:val="800000"/>
      <w:u w:val="single"/>
    </w:rPr>
  </w:style>
  <w:style w:type="paragraph" w:customStyle="1" w:styleId="12">
    <w:name w:val="Заголовок1"/>
    <w:basedOn w:val="a"/>
    <w:next w:val="ac"/>
    <w:rsid w:val="00755710"/>
    <w:pPr>
      <w:jc w:val="center"/>
    </w:pPr>
    <w:rPr>
      <w:b/>
      <w:bCs/>
      <w:lang w:val="x-none"/>
    </w:rPr>
  </w:style>
  <w:style w:type="paragraph" w:styleId="ac">
    <w:name w:val="Body Text"/>
    <w:basedOn w:val="a"/>
    <w:link w:val="ad"/>
    <w:rsid w:val="00755710"/>
    <w:pPr>
      <w:ind w:right="-483"/>
    </w:pPr>
    <w:rPr>
      <w:b/>
      <w:bCs/>
      <w:lang w:val="x-none"/>
    </w:rPr>
  </w:style>
  <w:style w:type="character" w:customStyle="1" w:styleId="ad">
    <w:name w:val="Основной текст Знак"/>
    <w:link w:val="ac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c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/>
      <w:sz w:val="16"/>
      <w:szCs w:val="16"/>
      <w:lang w:val="x-none"/>
    </w:rPr>
  </w:style>
  <w:style w:type="character" w:customStyle="1" w:styleId="14">
    <w:name w:val="Текст выноски Знак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</w:pPr>
    <w:rPr>
      <w:rFonts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c"/>
    <w:link w:val="17"/>
    <w:qFormat/>
    <w:rsid w:val="00755710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  <w:lang w:val="x-none"/>
    </w:rPr>
  </w:style>
  <w:style w:type="character" w:customStyle="1" w:styleId="18">
    <w:name w:val="Текст сноски Знак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Верхний колонтитул Знак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Нижний колонтитул Знак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aliases w:val="!Равноширинный текст документа"/>
    <w:basedOn w:val="a"/>
    <w:link w:val="afe"/>
    <w:rsid w:val="00846698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link w:val="afd"/>
    <w:rsid w:val="00755710"/>
    <w:rPr>
      <w:rFonts w:ascii="Courier" w:eastAsia="Times New Roman" w:hAnsi="Courier"/>
      <w:sz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table" w:styleId="aff3">
    <w:name w:val="Table Grid"/>
    <w:basedOn w:val="a1"/>
    <w:uiPriority w:val="39"/>
    <w:rsid w:val="0086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007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0071E"/>
    <w:rPr>
      <w:rFonts w:ascii="Arial" w:eastAsia="Times New Roman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rsid w:val="0084669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466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66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66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66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4BAE6-A91E-40D6-8BFA-1D804935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 Наталия Андреевна</dc:creator>
  <cp:lastModifiedBy>Александр</cp:lastModifiedBy>
  <cp:revision>2</cp:revision>
  <cp:lastPrinted>2022-02-17T12:18:00Z</cp:lastPrinted>
  <dcterms:created xsi:type="dcterms:W3CDTF">2024-03-20T08:05:00Z</dcterms:created>
  <dcterms:modified xsi:type="dcterms:W3CDTF">2024-03-20T08:05:00Z</dcterms:modified>
</cp:coreProperties>
</file>