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59" w:rsidRPr="000832D6" w:rsidRDefault="00244E59" w:rsidP="000832D6">
      <w:pPr>
        <w:ind w:firstLine="709"/>
        <w:rPr>
          <w:rFonts w:cs="Arial"/>
        </w:rPr>
      </w:pPr>
    </w:p>
    <w:p w:rsidR="00644A5B" w:rsidRPr="00DA6993" w:rsidRDefault="00644A5B" w:rsidP="00DA6993">
      <w:pPr>
        <w:pStyle w:val="2"/>
        <w:ind w:firstLine="709"/>
        <w:rPr>
          <w:rFonts w:ascii="Times New Roman" w:hAnsi="Times New Roman"/>
          <w:b w:val="0"/>
          <w:bCs w:val="0"/>
          <w:caps/>
          <w:sz w:val="28"/>
        </w:rPr>
      </w:pPr>
      <w:r w:rsidRPr="00DA6993">
        <w:rPr>
          <w:rFonts w:ascii="Times New Roman" w:hAnsi="Times New Roman"/>
          <w:b w:val="0"/>
          <w:bCs w:val="0"/>
          <w:caps/>
          <w:sz w:val="28"/>
        </w:rPr>
        <w:t>Администрация</w:t>
      </w:r>
    </w:p>
    <w:p w:rsidR="00644A5B" w:rsidRPr="00DA6993" w:rsidRDefault="00DA6993" w:rsidP="00DA6993">
      <w:pPr>
        <w:pStyle w:val="2"/>
        <w:ind w:firstLine="709"/>
        <w:rPr>
          <w:rFonts w:ascii="Times New Roman" w:hAnsi="Times New Roman"/>
          <w:b w:val="0"/>
          <w:bCs w:val="0"/>
          <w:caps/>
          <w:sz w:val="28"/>
        </w:rPr>
      </w:pPr>
      <w:r w:rsidRPr="00DA6993">
        <w:rPr>
          <w:rFonts w:ascii="Times New Roman" w:hAnsi="Times New Roman"/>
          <w:b w:val="0"/>
          <w:bCs w:val="0"/>
          <w:caps/>
          <w:sz w:val="28"/>
          <w:lang w:val="ru-RU"/>
        </w:rPr>
        <w:t xml:space="preserve">александровского </w:t>
      </w:r>
      <w:r w:rsidR="00644A5B" w:rsidRPr="00DA6993">
        <w:rPr>
          <w:rFonts w:ascii="Times New Roman" w:hAnsi="Times New Roman"/>
          <w:b w:val="0"/>
          <w:bCs w:val="0"/>
          <w:caps/>
          <w:sz w:val="28"/>
        </w:rPr>
        <w:t>сельского поселения</w:t>
      </w:r>
    </w:p>
    <w:p w:rsidR="00644A5B" w:rsidRPr="00DA6993" w:rsidRDefault="00644A5B" w:rsidP="00DA6993">
      <w:pPr>
        <w:pStyle w:val="2"/>
        <w:ind w:firstLine="709"/>
        <w:rPr>
          <w:rFonts w:ascii="Times New Roman" w:hAnsi="Times New Roman"/>
          <w:b w:val="0"/>
          <w:bCs w:val="0"/>
          <w:caps/>
          <w:sz w:val="28"/>
        </w:rPr>
      </w:pPr>
      <w:r w:rsidRPr="00DA6993">
        <w:rPr>
          <w:rFonts w:ascii="Times New Roman" w:hAnsi="Times New Roman"/>
          <w:b w:val="0"/>
          <w:bCs w:val="0"/>
          <w:caps/>
          <w:sz w:val="28"/>
        </w:rPr>
        <w:t>Эртильского муниципального района</w:t>
      </w:r>
    </w:p>
    <w:p w:rsidR="00644A5B" w:rsidRPr="00DA6993" w:rsidRDefault="00644A5B" w:rsidP="00DA6993">
      <w:pPr>
        <w:pStyle w:val="2"/>
        <w:ind w:firstLine="709"/>
        <w:rPr>
          <w:rFonts w:ascii="Times New Roman" w:hAnsi="Times New Roman"/>
          <w:b w:val="0"/>
          <w:bCs w:val="0"/>
          <w:caps/>
          <w:sz w:val="28"/>
        </w:rPr>
      </w:pPr>
      <w:r w:rsidRPr="00DA6993">
        <w:rPr>
          <w:rFonts w:ascii="Times New Roman" w:hAnsi="Times New Roman"/>
          <w:b w:val="0"/>
          <w:bCs w:val="0"/>
          <w:caps/>
          <w:sz w:val="28"/>
        </w:rPr>
        <w:t>Воронежской</w:t>
      </w:r>
      <w:r w:rsidR="000832D6" w:rsidRPr="00DA6993">
        <w:rPr>
          <w:rFonts w:ascii="Times New Roman" w:hAnsi="Times New Roman"/>
          <w:b w:val="0"/>
          <w:bCs w:val="0"/>
          <w:i/>
          <w:caps/>
          <w:sz w:val="28"/>
        </w:rPr>
        <w:t xml:space="preserve"> </w:t>
      </w:r>
      <w:r w:rsidRPr="00DA6993">
        <w:rPr>
          <w:rFonts w:ascii="Times New Roman" w:hAnsi="Times New Roman"/>
          <w:b w:val="0"/>
          <w:bCs w:val="0"/>
          <w:caps/>
          <w:sz w:val="28"/>
        </w:rPr>
        <w:t>области</w:t>
      </w:r>
    </w:p>
    <w:p w:rsidR="00E52AD5" w:rsidRPr="00DA6993" w:rsidRDefault="00E52AD5" w:rsidP="00DA6993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EC2D52" w:rsidRPr="00DA6993" w:rsidRDefault="00EC2D52" w:rsidP="00DA699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2AD5" w:rsidRPr="00DA6993" w:rsidRDefault="00E52AD5" w:rsidP="00DA699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A6993">
        <w:rPr>
          <w:rFonts w:ascii="Times New Roman" w:hAnsi="Times New Roman"/>
          <w:sz w:val="28"/>
          <w:szCs w:val="28"/>
        </w:rPr>
        <w:t>ПОСТАНОВЛЕНИЕ</w:t>
      </w:r>
    </w:p>
    <w:p w:rsidR="00E52AD5" w:rsidRPr="00DA6993" w:rsidRDefault="00E52AD5" w:rsidP="00DA699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2AD5" w:rsidRPr="00DA6993" w:rsidRDefault="00E52AD5" w:rsidP="00DA6993">
      <w:pPr>
        <w:ind w:firstLine="709"/>
        <w:rPr>
          <w:rFonts w:ascii="Times New Roman" w:hAnsi="Times New Roman"/>
          <w:sz w:val="28"/>
          <w:szCs w:val="28"/>
        </w:rPr>
      </w:pPr>
    </w:p>
    <w:p w:rsidR="00FB6CD8" w:rsidRPr="00DA6993" w:rsidRDefault="00FB6CD8" w:rsidP="00DA6993">
      <w:pPr>
        <w:ind w:firstLine="709"/>
        <w:rPr>
          <w:rFonts w:ascii="Times New Roman" w:hAnsi="Times New Roman"/>
          <w:sz w:val="28"/>
          <w:szCs w:val="28"/>
        </w:rPr>
      </w:pPr>
      <w:r w:rsidRPr="00DA6993">
        <w:rPr>
          <w:rFonts w:ascii="Times New Roman" w:hAnsi="Times New Roman"/>
          <w:sz w:val="28"/>
          <w:szCs w:val="28"/>
        </w:rPr>
        <w:t>от</w:t>
      </w:r>
      <w:r w:rsidR="000832D6" w:rsidRPr="00DA6993">
        <w:rPr>
          <w:rFonts w:ascii="Times New Roman" w:hAnsi="Times New Roman"/>
          <w:sz w:val="28"/>
          <w:szCs w:val="28"/>
        </w:rPr>
        <w:t xml:space="preserve"> </w:t>
      </w:r>
      <w:r w:rsidR="00E4281F">
        <w:rPr>
          <w:rFonts w:ascii="Times New Roman" w:hAnsi="Times New Roman"/>
          <w:sz w:val="28"/>
          <w:szCs w:val="28"/>
        </w:rPr>
        <w:t>30.01.2025</w:t>
      </w:r>
      <w:r w:rsidR="000832D6" w:rsidRPr="00DA6993">
        <w:rPr>
          <w:rFonts w:ascii="Times New Roman" w:hAnsi="Times New Roman"/>
          <w:sz w:val="28"/>
          <w:szCs w:val="28"/>
        </w:rPr>
        <w:t xml:space="preserve"> </w:t>
      </w:r>
      <w:r w:rsidRPr="00DA6993">
        <w:rPr>
          <w:rFonts w:ascii="Times New Roman" w:hAnsi="Times New Roman"/>
          <w:sz w:val="28"/>
          <w:szCs w:val="28"/>
        </w:rPr>
        <w:t>года</w:t>
      </w:r>
      <w:r w:rsidR="000832D6" w:rsidRPr="00DA6993">
        <w:rPr>
          <w:rFonts w:ascii="Times New Roman" w:hAnsi="Times New Roman"/>
          <w:sz w:val="28"/>
          <w:szCs w:val="28"/>
        </w:rPr>
        <w:t xml:space="preserve"> </w:t>
      </w:r>
      <w:r w:rsidR="00E4281F">
        <w:rPr>
          <w:rFonts w:ascii="Times New Roman" w:hAnsi="Times New Roman"/>
          <w:sz w:val="28"/>
          <w:szCs w:val="28"/>
        </w:rPr>
        <w:t>№ 3</w:t>
      </w:r>
    </w:p>
    <w:p w:rsidR="00E52AD5" w:rsidRPr="009472BA" w:rsidRDefault="00E4281F" w:rsidP="00DA699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DA6993" w:rsidRPr="009472BA">
        <w:rPr>
          <w:rFonts w:ascii="Times New Roman" w:hAnsi="Times New Roman"/>
        </w:rPr>
        <w:t>с. Копыл</w:t>
      </w:r>
    </w:p>
    <w:p w:rsidR="00644A5B" w:rsidRPr="00DA6993" w:rsidRDefault="00644A5B" w:rsidP="00DA6993">
      <w:pPr>
        <w:ind w:firstLine="709"/>
        <w:rPr>
          <w:rFonts w:ascii="Times New Roman" w:hAnsi="Times New Roman"/>
          <w:sz w:val="28"/>
          <w:szCs w:val="28"/>
        </w:rPr>
      </w:pPr>
    </w:p>
    <w:p w:rsidR="00DA6993" w:rsidRPr="00E4281F" w:rsidRDefault="00BD3BDE" w:rsidP="00E4281F">
      <w:pPr>
        <w:pStyle w:val="Title"/>
        <w:spacing w:before="0" w:after="0"/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281F">
        <w:rPr>
          <w:rFonts w:ascii="Times New Roman" w:hAnsi="Times New Roman" w:cs="Times New Roman"/>
          <w:b w:val="0"/>
          <w:sz w:val="28"/>
          <w:szCs w:val="28"/>
        </w:rPr>
        <w:t>О признании утратившим силу</w:t>
      </w:r>
      <w:r w:rsidR="009C4978" w:rsidRPr="00E4281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</w:t>
      </w:r>
      <w:r w:rsidRPr="00E4281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DA6993" w:rsidRPr="00E4281F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FB6CD8" w:rsidRPr="00E428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4978" w:rsidRPr="00E4281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6F5192" w:rsidRPr="00E4281F">
        <w:rPr>
          <w:rFonts w:ascii="Times New Roman" w:hAnsi="Times New Roman" w:cs="Times New Roman"/>
          <w:b w:val="0"/>
          <w:sz w:val="28"/>
          <w:szCs w:val="28"/>
        </w:rPr>
        <w:t xml:space="preserve"> Эртильского муниципального района Воронежской области</w:t>
      </w:r>
      <w:r w:rsidR="009C4978" w:rsidRPr="00E4281F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DA6993" w:rsidRPr="00E4281F">
        <w:rPr>
          <w:rFonts w:ascii="Times New Roman" w:hAnsi="Times New Roman" w:cs="Times New Roman"/>
          <w:b w:val="0"/>
          <w:sz w:val="28"/>
          <w:szCs w:val="28"/>
        </w:rPr>
        <w:t xml:space="preserve"> 30.06.2020</w:t>
      </w:r>
      <w:r w:rsidR="00FB6CD8" w:rsidRPr="00E4281F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9C4978" w:rsidRPr="00E4281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A6993" w:rsidRPr="00E4281F">
        <w:rPr>
          <w:rFonts w:ascii="Times New Roman" w:hAnsi="Times New Roman" w:cs="Times New Roman"/>
          <w:b w:val="0"/>
          <w:sz w:val="28"/>
          <w:szCs w:val="28"/>
        </w:rPr>
        <w:t xml:space="preserve"> 29</w:t>
      </w:r>
      <w:r w:rsidR="009C4978" w:rsidRPr="00E428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6993" w:rsidRPr="00E4281F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сборах»</w:t>
      </w:r>
    </w:p>
    <w:p w:rsidR="00E52AD5" w:rsidRPr="00DA6993" w:rsidRDefault="00E52AD5" w:rsidP="00E4281F">
      <w:pPr>
        <w:pStyle w:val="Title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A60E9" w:rsidRPr="00DA6993" w:rsidRDefault="00E52AD5" w:rsidP="00DA6993">
      <w:pPr>
        <w:pStyle w:val="ConsPlusTitle"/>
        <w:ind w:firstLine="709"/>
        <w:jc w:val="both"/>
        <w:rPr>
          <w:b w:val="0"/>
          <w:bCs w:val="0"/>
        </w:rPr>
      </w:pPr>
      <w:r w:rsidRPr="00DA6993">
        <w:rPr>
          <w:b w:val="0"/>
          <w:bCs w:val="0"/>
        </w:rPr>
        <w:t>В целях</w:t>
      </w:r>
      <w:r w:rsidR="009C4978" w:rsidRPr="00DA6993">
        <w:rPr>
          <w:b w:val="0"/>
          <w:bCs w:val="0"/>
        </w:rPr>
        <w:t xml:space="preserve"> приведения нормативных правовых актов </w:t>
      </w:r>
      <w:r w:rsidR="00DA6993" w:rsidRPr="00DA6993">
        <w:rPr>
          <w:b w:val="0"/>
          <w:bCs w:val="0"/>
        </w:rPr>
        <w:t>Александровского</w:t>
      </w:r>
      <w:r w:rsidR="009C4978" w:rsidRPr="00DA6993">
        <w:rPr>
          <w:b w:val="0"/>
          <w:bCs w:val="0"/>
        </w:rPr>
        <w:t xml:space="preserve"> се</w:t>
      </w:r>
      <w:r w:rsidR="009472BA">
        <w:rPr>
          <w:b w:val="0"/>
          <w:bCs w:val="0"/>
        </w:rPr>
        <w:t>льского поселения в соответствие</w:t>
      </w:r>
      <w:r w:rsidR="009C4978" w:rsidRPr="00DA6993">
        <w:rPr>
          <w:b w:val="0"/>
          <w:bCs w:val="0"/>
        </w:rPr>
        <w:t xml:space="preserve"> с действующим законодательством</w:t>
      </w:r>
      <w:r w:rsidRPr="00DA6993">
        <w:rPr>
          <w:b w:val="0"/>
          <w:bCs w:val="0"/>
        </w:rPr>
        <w:t xml:space="preserve">, </w:t>
      </w:r>
      <w:r w:rsidR="009C4978" w:rsidRPr="00DA6993">
        <w:rPr>
          <w:b w:val="0"/>
          <w:bCs w:val="0"/>
        </w:rPr>
        <w:t xml:space="preserve">в соответствии с </w:t>
      </w:r>
      <w:r w:rsidRPr="00DA6993">
        <w:rPr>
          <w:b w:val="0"/>
          <w:bCs w:val="0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 w:rsidR="00DA6993" w:rsidRPr="00DA6993">
        <w:rPr>
          <w:b w:val="0"/>
          <w:bCs w:val="0"/>
        </w:rPr>
        <w:t>Александровского</w:t>
      </w:r>
      <w:r w:rsidRPr="00DA6993">
        <w:rPr>
          <w:b w:val="0"/>
          <w:bCs w:val="0"/>
        </w:rPr>
        <w:t xml:space="preserve"> сельского поселения</w:t>
      </w:r>
      <w:r w:rsidR="00FB6CD8" w:rsidRPr="00DA6993">
        <w:rPr>
          <w:b w:val="0"/>
          <w:bCs w:val="0"/>
        </w:rPr>
        <w:t>,</w:t>
      </w:r>
      <w:r w:rsidR="000832D6" w:rsidRPr="00DA6993">
        <w:rPr>
          <w:b w:val="0"/>
          <w:bCs w:val="0"/>
        </w:rPr>
        <w:t xml:space="preserve"> </w:t>
      </w:r>
      <w:r w:rsidR="00905010" w:rsidRPr="00DA6993">
        <w:rPr>
          <w:b w:val="0"/>
          <w:bCs w:val="0"/>
        </w:rPr>
        <w:t xml:space="preserve">администрация </w:t>
      </w:r>
      <w:r w:rsidR="00DA6993" w:rsidRPr="00DA6993">
        <w:rPr>
          <w:b w:val="0"/>
          <w:bCs w:val="0"/>
        </w:rPr>
        <w:t>Александровского</w:t>
      </w:r>
      <w:r w:rsidR="00905010" w:rsidRPr="00DA6993">
        <w:rPr>
          <w:b w:val="0"/>
          <w:bCs w:val="0"/>
        </w:rPr>
        <w:t xml:space="preserve"> сельского поселения</w:t>
      </w:r>
      <w:r w:rsidR="00DA6993">
        <w:rPr>
          <w:b w:val="0"/>
          <w:bCs w:val="0"/>
        </w:rPr>
        <w:t xml:space="preserve"> </w:t>
      </w:r>
      <w:r w:rsidR="00905010" w:rsidRPr="00DA6993">
        <w:rPr>
          <w:b w:val="0"/>
          <w:bCs w:val="0"/>
        </w:rPr>
        <w:t>п о с т а н о в л я е т</w:t>
      </w:r>
      <w:r w:rsidRPr="00DA6993">
        <w:rPr>
          <w:b w:val="0"/>
          <w:bCs w:val="0"/>
        </w:rPr>
        <w:t>:</w:t>
      </w:r>
    </w:p>
    <w:p w:rsidR="00E52AD5" w:rsidRPr="00DA6993" w:rsidRDefault="00E52AD5" w:rsidP="00DA6993">
      <w:pPr>
        <w:pStyle w:val="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699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C4978" w:rsidRPr="00DA69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</w:t>
      </w:r>
      <w:r w:rsidR="00DA6993" w:rsidRPr="00DA69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Александровского </w:t>
      </w:r>
      <w:r w:rsidR="009C4978" w:rsidRPr="00DA69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6F5192">
        <w:rPr>
          <w:rFonts w:ascii="Times New Roman" w:hAnsi="Times New Roman" w:cs="Times New Roman"/>
          <w:b w:val="0"/>
          <w:bCs w:val="0"/>
          <w:sz w:val="28"/>
          <w:szCs w:val="28"/>
        </w:rPr>
        <w:t>Эртильского муниципального района Воронежской области</w:t>
      </w:r>
      <w:r w:rsidR="006F5192" w:rsidRPr="00DA69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C4978" w:rsidRPr="00DA6993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FB6CD8" w:rsidRPr="00DA69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568DA">
        <w:rPr>
          <w:rFonts w:ascii="Times New Roman" w:hAnsi="Times New Roman" w:cs="Times New Roman"/>
          <w:b w:val="0"/>
          <w:sz w:val="28"/>
          <w:szCs w:val="28"/>
        </w:rPr>
        <w:t>30.06.</w:t>
      </w:r>
      <w:r w:rsidR="00DA6993" w:rsidRPr="00DA6993">
        <w:rPr>
          <w:rFonts w:ascii="Times New Roman" w:hAnsi="Times New Roman" w:cs="Times New Roman"/>
          <w:b w:val="0"/>
          <w:sz w:val="28"/>
          <w:szCs w:val="28"/>
        </w:rPr>
        <w:t>2020 г. № 29 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сборах»</w:t>
      </w:r>
      <w:r w:rsidR="00DA69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3BDE"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 силу</w:t>
      </w:r>
      <w:r w:rsidR="009C4978" w:rsidRPr="00DA699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52AD5" w:rsidRPr="00DA6993" w:rsidRDefault="009C4978" w:rsidP="00DA6993">
      <w:pPr>
        <w:pStyle w:val="ConsPlusTitle"/>
        <w:ind w:firstLine="709"/>
        <w:jc w:val="both"/>
        <w:rPr>
          <w:b w:val="0"/>
        </w:rPr>
      </w:pPr>
      <w:r w:rsidRPr="00DA6993">
        <w:rPr>
          <w:b w:val="0"/>
        </w:rPr>
        <w:t>2</w:t>
      </w:r>
      <w:r w:rsidR="00E52AD5" w:rsidRPr="00DA6993">
        <w:rPr>
          <w:b w:val="0"/>
        </w:rPr>
        <w:t>. Контроль з</w:t>
      </w:r>
      <w:r w:rsidR="00EC2D52" w:rsidRPr="00DA6993">
        <w:rPr>
          <w:b w:val="0"/>
        </w:rPr>
        <w:t>а исполнением настоящего постановления</w:t>
      </w:r>
      <w:r w:rsidR="00E52AD5" w:rsidRPr="00DA6993">
        <w:rPr>
          <w:b w:val="0"/>
        </w:rPr>
        <w:t xml:space="preserve"> оставляю за собой.</w:t>
      </w:r>
    </w:p>
    <w:p w:rsidR="00E52AD5" w:rsidRDefault="00E52AD5" w:rsidP="00DA6993">
      <w:pPr>
        <w:ind w:firstLine="709"/>
        <w:rPr>
          <w:rFonts w:ascii="Times New Roman" w:hAnsi="Times New Roman"/>
          <w:sz w:val="28"/>
          <w:szCs w:val="28"/>
        </w:rPr>
      </w:pPr>
    </w:p>
    <w:p w:rsidR="00E4281F" w:rsidRPr="00DA6993" w:rsidRDefault="00E4281F" w:rsidP="00DA6993">
      <w:pPr>
        <w:ind w:firstLine="709"/>
        <w:rPr>
          <w:rFonts w:ascii="Times New Roman" w:hAnsi="Times New Roman"/>
          <w:sz w:val="28"/>
          <w:szCs w:val="28"/>
        </w:rPr>
      </w:pPr>
    </w:p>
    <w:p w:rsidR="00C15552" w:rsidRPr="00DA6993" w:rsidRDefault="00E52AD5" w:rsidP="00DA6993">
      <w:pPr>
        <w:tabs>
          <w:tab w:val="left" w:pos="7288"/>
        </w:tabs>
        <w:ind w:firstLine="709"/>
        <w:rPr>
          <w:rFonts w:ascii="Times New Roman" w:hAnsi="Times New Roman"/>
          <w:sz w:val="28"/>
          <w:szCs w:val="28"/>
        </w:rPr>
      </w:pPr>
      <w:r w:rsidRPr="00DA6993">
        <w:rPr>
          <w:rFonts w:ascii="Times New Roman" w:hAnsi="Times New Roman"/>
          <w:sz w:val="28"/>
          <w:szCs w:val="28"/>
        </w:rPr>
        <w:t>Глава</w:t>
      </w:r>
      <w:r w:rsidR="000832D6" w:rsidRPr="00DA6993">
        <w:rPr>
          <w:rFonts w:ascii="Times New Roman" w:hAnsi="Times New Roman"/>
          <w:sz w:val="28"/>
          <w:szCs w:val="28"/>
        </w:rPr>
        <w:t xml:space="preserve"> </w:t>
      </w:r>
      <w:r w:rsidRPr="00DA6993">
        <w:rPr>
          <w:rFonts w:ascii="Times New Roman" w:hAnsi="Times New Roman"/>
          <w:sz w:val="28"/>
          <w:szCs w:val="28"/>
        </w:rPr>
        <w:t>поселения</w:t>
      </w:r>
      <w:r w:rsidR="000832D6" w:rsidRPr="00DA6993">
        <w:rPr>
          <w:rFonts w:ascii="Times New Roman" w:hAnsi="Times New Roman"/>
          <w:sz w:val="28"/>
          <w:szCs w:val="28"/>
        </w:rPr>
        <w:t xml:space="preserve"> </w:t>
      </w:r>
      <w:r w:rsidR="00DA6993" w:rsidRPr="00DA6993">
        <w:rPr>
          <w:rFonts w:ascii="Times New Roman" w:hAnsi="Times New Roman"/>
          <w:sz w:val="28"/>
          <w:szCs w:val="28"/>
        </w:rPr>
        <w:tab/>
        <w:t>К.И. Новиков</w:t>
      </w:r>
    </w:p>
    <w:sectPr w:rsidR="00C15552" w:rsidRPr="00DA6993" w:rsidSect="00DA6993">
      <w:headerReference w:type="even" r:id="rId7"/>
      <w:headerReference w:type="default" r:id="rId8"/>
      <w:footerReference w:type="default" r:id="rId9"/>
      <w:footerReference w:type="first" r:id="rId10"/>
      <w:pgSz w:w="11905" w:h="16838" w:code="9"/>
      <w:pgMar w:top="924" w:right="567" w:bottom="567" w:left="1701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B55" w:rsidRDefault="00CC3B55">
      <w:r>
        <w:separator/>
      </w:r>
    </w:p>
  </w:endnote>
  <w:endnote w:type="continuationSeparator" w:id="1">
    <w:p w:rsidR="00CC3B55" w:rsidRDefault="00CC3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76" w:rsidRDefault="00EF2376">
    <w:pPr>
      <w:pStyle w:val="a4"/>
      <w:jc w:val="right"/>
    </w:pPr>
    <w:fldSimple w:instr=" PAGE   \* MERGEFORMAT ">
      <w:r w:rsidR="000832D6">
        <w:rPr>
          <w:noProof/>
        </w:rPr>
        <w:t>2</w:t>
      </w:r>
    </w:fldSimple>
  </w:p>
  <w:p w:rsidR="008C538A" w:rsidRDefault="008C538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62" w:rsidRDefault="00DC4A44">
    <w:pPr>
      <w:pStyle w:val="a4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B55" w:rsidRDefault="00CC3B55">
      <w:r>
        <w:separator/>
      </w:r>
    </w:p>
  </w:footnote>
  <w:footnote w:type="continuationSeparator" w:id="1">
    <w:p w:rsidR="00CC3B55" w:rsidRDefault="00CC3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62" w:rsidRDefault="003D7D62" w:rsidP="00191E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7D62" w:rsidRDefault="003D7D6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F61" w:rsidRDefault="00E36F61">
    <w:pPr>
      <w:pStyle w:val="a6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E36F61" w:rsidRDefault="00E36F61">
    <w:pPr>
      <w:pStyle w:val="a6"/>
      <w:rPr>
        <w:color w:val="800000"/>
        <w:sz w:val="20"/>
      </w:rPr>
    </w:pPr>
    <w:r>
      <w:rPr>
        <w:color w:val="800000"/>
        <w:sz w:val="20"/>
      </w:rPr>
      <w:t>Владелец: Администрация Щучинско-Песковского сельского поселения Эртильского муниципального района Воронежской области</w:t>
    </w:r>
  </w:p>
  <w:p w:rsidR="00E36F61" w:rsidRDefault="00E36F61">
    <w:pPr>
      <w:pStyle w:val="a6"/>
      <w:rPr>
        <w:color w:val="800000"/>
        <w:sz w:val="20"/>
      </w:rPr>
    </w:pPr>
    <w:r>
      <w:rPr>
        <w:color w:val="800000"/>
        <w:sz w:val="20"/>
      </w:rPr>
      <w:t>Должность: Глава сельского поселения"397021</w:t>
    </w:r>
  </w:p>
  <w:p w:rsidR="00E36F61" w:rsidRDefault="00E36F61">
    <w:pPr>
      <w:pStyle w:val="a6"/>
      <w:rPr>
        <w:color w:val="800000"/>
        <w:sz w:val="20"/>
      </w:rPr>
    </w:pPr>
    <w:r>
      <w:rPr>
        <w:color w:val="800000"/>
        <w:sz w:val="20"/>
      </w:rPr>
      <w:t>Дата подписи: 23.05.2019 16:00:07</w:t>
    </w:r>
  </w:p>
  <w:p w:rsidR="000832D6" w:rsidRPr="00E36F61" w:rsidRDefault="000832D6">
    <w:pPr>
      <w:pStyle w:val="a6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15929"/>
    <w:multiLevelType w:val="hybridMultilevel"/>
    <w:tmpl w:val="6AB8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77CFB"/>
    <w:rsid w:val="00021E78"/>
    <w:rsid w:val="00030E2F"/>
    <w:rsid w:val="00043E6D"/>
    <w:rsid w:val="0005171C"/>
    <w:rsid w:val="00054DE2"/>
    <w:rsid w:val="0005767C"/>
    <w:rsid w:val="00057A17"/>
    <w:rsid w:val="00065B07"/>
    <w:rsid w:val="00072D8E"/>
    <w:rsid w:val="000832D6"/>
    <w:rsid w:val="00093507"/>
    <w:rsid w:val="000A5BE1"/>
    <w:rsid w:val="000D0826"/>
    <w:rsid w:val="000E09F6"/>
    <w:rsid w:val="000F153E"/>
    <w:rsid w:val="00113404"/>
    <w:rsid w:val="001208A7"/>
    <w:rsid w:val="00125FDD"/>
    <w:rsid w:val="001260CB"/>
    <w:rsid w:val="00146C64"/>
    <w:rsid w:val="00152628"/>
    <w:rsid w:val="00167B9F"/>
    <w:rsid w:val="001919A1"/>
    <w:rsid w:val="00191EF3"/>
    <w:rsid w:val="0019781C"/>
    <w:rsid w:val="001B48EE"/>
    <w:rsid w:val="001C13D4"/>
    <w:rsid w:val="001C1563"/>
    <w:rsid w:val="001C3633"/>
    <w:rsid w:val="001D6542"/>
    <w:rsid w:val="001E09C4"/>
    <w:rsid w:val="001E286D"/>
    <w:rsid w:val="001E2A05"/>
    <w:rsid w:val="001E2D62"/>
    <w:rsid w:val="001F1557"/>
    <w:rsid w:val="001F417E"/>
    <w:rsid w:val="001F6236"/>
    <w:rsid w:val="00232975"/>
    <w:rsid w:val="00243D26"/>
    <w:rsid w:val="00244E59"/>
    <w:rsid w:val="00257FAF"/>
    <w:rsid w:val="00272563"/>
    <w:rsid w:val="002848E9"/>
    <w:rsid w:val="00297597"/>
    <w:rsid w:val="002B4176"/>
    <w:rsid w:val="002C6E2C"/>
    <w:rsid w:val="002E05F3"/>
    <w:rsid w:val="002E1007"/>
    <w:rsid w:val="002F05DD"/>
    <w:rsid w:val="003143FE"/>
    <w:rsid w:val="00321BBD"/>
    <w:rsid w:val="00332F9C"/>
    <w:rsid w:val="00335E16"/>
    <w:rsid w:val="003363E1"/>
    <w:rsid w:val="0034164B"/>
    <w:rsid w:val="003440CA"/>
    <w:rsid w:val="00351A7D"/>
    <w:rsid w:val="003568DA"/>
    <w:rsid w:val="00373C69"/>
    <w:rsid w:val="00390386"/>
    <w:rsid w:val="00390E25"/>
    <w:rsid w:val="003B56BA"/>
    <w:rsid w:val="003D1D3B"/>
    <w:rsid w:val="003D4FC4"/>
    <w:rsid w:val="003D7A95"/>
    <w:rsid w:val="003D7D62"/>
    <w:rsid w:val="0041345A"/>
    <w:rsid w:val="0041650B"/>
    <w:rsid w:val="0043765C"/>
    <w:rsid w:val="00443145"/>
    <w:rsid w:val="00444CDB"/>
    <w:rsid w:val="00462EA2"/>
    <w:rsid w:val="00464FAD"/>
    <w:rsid w:val="004765C0"/>
    <w:rsid w:val="00480ED4"/>
    <w:rsid w:val="004B788B"/>
    <w:rsid w:val="004E5CEE"/>
    <w:rsid w:val="00501952"/>
    <w:rsid w:val="00505E74"/>
    <w:rsid w:val="0051541B"/>
    <w:rsid w:val="0051653D"/>
    <w:rsid w:val="0054400C"/>
    <w:rsid w:val="00551804"/>
    <w:rsid w:val="00574AAD"/>
    <w:rsid w:val="00574C8B"/>
    <w:rsid w:val="005A5F77"/>
    <w:rsid w:val="005B1987"/>
    <w:rsid w:val="005C05E6"/>
    <w:rsid w:val="00614896"/>
    <w:rsid w:val="0062483E"/>
    <w:rsid w:val="0063596B"/>
    <w:rsid w:val="00641013"/>
    <w:rsid w:val="0064479B"/>
    <w:rsid w:val="00644A5B"/>
    <w:rsid w:val="0068060D"/>
    <w:rsid w:val="0068579B"/>
    <w:rsid w:val="0069316F"/>
    <w:rsid w:val="00696DF5"/>
    <w:rsid w:val="006D62A3"/>
    <w:rsid w:val="006D7863"/>
    <w:rsid w:val="006E5FEB"/>
    <w:rsid w:val="006F5192"/>
    <w:rsid w:val="00702A13"/>
    <w:rsid w:val="00702BF0"/>
    <w:rsid w:val="00703C9F"/>
    <w:rsid w:val="00704A96"/>
    <w:rsid w:val="00705D32"/>
    <w:rsid w:val="007170B6"/>
    <w:rsid w:val="00721C57"/>
    <w:rsid w:val="00732B38"/>
    <w:rsid w:val="0073357D"/>
    <w:rsid w:val="007449EC"/>
    <w:rsid w:val="00760B01"/>
    <w:rsid w:val="00765512"/>
    <w:rsid w:val="00765EAC"/>
    <w:rsid w:val="00791DF0"/>
    <w:rsid w:val="00792849"/>
    <w:rsid w:val="007A2DA9"/>
    <w:rsid w:val="007A59EE"/>
    <w:rsid w:val="007B3B4B"/>
    <w:rsid w:val="007C20A3"/>
    <w:rsid w:val="007C3C53"/>
    <w:rsid w:val="007E46B1"/>
    <w:rsid w:val="007F567A"/>
    <w:rsid w:val="008100E0"/>
    <w:rsid w:val="008152BF"/>
    <w:rsid w:val="00816B6A"/>
    <w:rsid w:val="00817EE3"/>
    <w:rsid w:val="00845DCC"/>
    <w:rsid w:val="008470D1"/>
    <w:rsid w:val="00847F7C"/>
    <w:rsid w:val="00850807"/>
    <w:rsid w:val="00870252"/>
    <w:rsid w:val="0087100B"/>
    <w:rsid w:val="0087244C"/>
    <w:rsid w:val="008844B5"/>
    <w:rsid w:val="008918C5"/>
    <w:rsid w:val="008A277A"/>
    <w:rsid w:val="008C1840"/>
    <w:rsid w:val="008C3396"/>
    <w:rsid w:val="008C538A"/>
    <w:rsid w:val="008D4392"/>
    <w:rsid w:val="008E5107"/>
    <w:rsid w:val="008F7751"/>
    <w:rsid w:val="008F7BAC"/>
    <w:rsid w:val="00905010"/>
    <w:rsid w:val="009211EF"/>
    <w:rsid w:val="00934C14"/>
    <w:rsid w:val="009472BA"/>
    <w:rsid w:val="009551B7"/>
    <w:rsid w:val="0095650E"/>
    <w:rsid w:val="0095684E"/>
    <w:rsid w:val="00956850"/>
    <w:rsid w:val="0096540A"/>
    <w:rsid w:val="00967DE0"/>
    <w:rsid w:val="00982050"/>
    <w:rsid w:val="009A1814"/>
    <w:rsid w:val="009A60E9"/>
    <w:rsid w:val="009B1ED5"/>
    <w:rsid w:val="009B27D8"/>
    <w:rsid w:val="009C3353"/>
    <w:rsid w:val="009C4978"/>
    <w:rsid w:val="009D0657"/>
    <w:rsid w:val="009D51C8"/>
    <w:rsid w:val="009E3F6C"/>
    <w:rsid w:val="009E6932"/>
    <w:rsid w:val="009F467B"/>
    <w:rsid w:val="00A145F8"/>
    <w:rsid w:val="00A23019"/>
    <w:rsid w:val="00A23388"/>
    <w:rsid w:val="00A300D5"/>
    <w:rsid w:val="00A50A74"/>
    <w:rsid w:val="00A55E41"/>
    <w:rsid w:val="00A577D6"/>
    <w:rsid w:val="00A61324"/>
    <w:rsid w:val="00A83CBB"/>
    <w:rsid w:val="00A86C6E"/>
    <w:rsid w:val="00A94C9C"/>
    <w:rsid w:val="00A95DC7"/>
    <w:rsid w:val="00A975A4"/>
    <w:rsid w:val="00AA36CD"/>
    <w:rsid w:val="00AA6D42"/>
    <w:rsid w:val="00AB09BC"/>
    <w:rsid w:val="00AB6E32"/>
    <w:rsid w:val="00AC2087"/>
    <w:rsid w:val="00AC7CC0"/>
    <w:rsid w:val="00AD5C12"/>
    <w:rsid w:val="00AD7101"/>
    <w:rsid w:val="00B10292"/>
    <w:rsid w:val="00B2596F"/>
    <w:rsid w:val="00B27A5B"/>
    <w:rsid w:val="00B37A4C"/>
    <w:rsid w:val="00B541DA"/>
    <w:rsid w:val="00B615DB"/>
    <w:rsid w:val="00B62C1E"/>
    <w:rsid w:val="00B65A3C"/>
    <w:rsid w:val="00B8378B"/>
    <w:rsid w:val="00B904BB"/>
    <w:rsid w:val="00B9340D"/>
    <w:rsid w:val="00BA7D3B"/>
    <w:rsid w:val="00BC69D3"/>
    <w:rsid w:val="00BD3BDE"/>
    <w:rsid w:val="00C1109F"/>
    <w:rsid w:val="00C15552"/>
    <w:rsid w:val="00C377E7"/>
    <w:rsid w:val="00C4330C"/>
    <w:rsid w:val="00C5676D"/>
    <w:rsid w:val="00C71AFF"/>
    <w:rsid w:val="00C753DB"/>
    <w:rsid w:val="00CA4850"/>
    <w:rsid w:val="00CA4F1E"/>
    <w:rsid w:val="00CB13D6"/>
    <w:rsid w:val="00CC0034"/>
    <w:rsid w:val="00CC00E2"/>
    <w:rsid w:val="00CC0C72"/>
    <w:rsid w:val="00CC3B55"/>
    <w:rsid w:val="00CC73A3"/>
    <w:rsid w:val="00CD3450"/>
    <w:rsid w:val="00CE454D"/>
    <w:rsid w:val="00CE6062"/>
    <w:rsid w:val="00CF5517"/>
    <w:rsid w:val="00D00FCF"/>
    <w:rsid w:val="00D162AB"/>
    <w:rsid w:val="00D2067B"/>
    <w:rsid w:val="00D23F95"/>
    <w:rsid w:val="00D73A1A"/>
    <w:rsid w:val="00D77CFB"/>
    <w:rsid w:val="00D800F7"/>
    <w:rsid w:val="00D810F8"/>
    <w:rsid w:val="00D81AA2"/>
    <w:rsid w:val="00D84917"/>
    <w:rsid w:val="00D9193F"/>
    <w:rsid w:val="00DA4A6B"/>
    <w:rsid w:val="00DA6993"/>
    <w:rsid w:val="00DB41BD"/>
    <w:rsid w:val="00DC4A44"/>
    <w:rsid w:val="00DE2C1A"/>
    <w:rsid w:val="00E029AC"/>
    <w:rsid w:val="00E16ED5"/>
    <w:rsid w:val="00E2023C"/>
    <w:rsid w:val="00E202DA"/>
    <w:rsid w:val="00E36F61"/>
    <w:rsid w:val="00E4281F"/>
    <w:rsid w:val="00E52AD5"/>
    <w:rsid w:val="00E57CDF"/>
    <w:rsid w:val="00E70538"/>
    <w:rsid w:val="00EC2D52"/>
    <w:rsid w:val="00EE5A2D"/>
    <w:rsid w:val="00EF2376"/>
    <w:rsid w:val="00F02845"/>
    <w:rsid w:val="00F10C7C"/>
    <w:rsid w:val="00F24092"/>
    <w:rsid w:val="00F254CE"/>
    <w:rsid w:val="00F356A1"/>
    <w:rsid w:val="00F3797E"/>
    <w:rsid w:val="00F601BE"/>
    <w:rsid w:val="00F73DC3"/>
    <w:rsid w:val="00F8620D"/>
    <w:rsid w:val="00FA6884"/>
    <w:rsid w:val="00FB6CD8"/>
    <w:rsid w:val="00FB7C3C"/>
    <w:rsid w:val="00FC727D"/>
    <w:rsid w:val="00FD00E3"/>
    <w:rsid w:val="00FD4518"/>
    <w:rsid w:val="00FD7264"/>
    <w:rsid w:val="00FF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46C6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46C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46C64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146C64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146C64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semiHidden/>
    <w:rsid w:val="00146C6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46C64"/>
  </w:style>
  <w:style w:type="paragraph" w:customStyle="1" w:styleId="ConsPlusNonformat">
    <w:name w:val="ConsPlusNonformat"/>
    <w:rsid w:val="00D77C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D77CFB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D77C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77CF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footer"/>
    <w:basedOn w:val="a"/>
    <w:link w:val="a5"/>
    <w:uiPriority w:val="99"/>
    <w:rsid w:val="00335E16"/>
    <w:pPr>
      <w:tabs>
        <w:tab w:val="center" w:pos="4677"/>
        <w:tab w:val="right" w:pos="9355"/>
      </w:tabs>
    </w:pPr>
    <w:rPr>
      <w:rFonts w:ascii="Times New Roman" w:hAnsi="Times New Roman"/>
      <w:lang/>
    </w:rPr>
  </w:style>
  <w:style w:type="paragraph" w:styleId="a6">
    <w:name w:val="header"/>
    <w:basedOn w:val="a"/>
    <w:rsid w:val="00335E1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21C57"/>
  </w:style>
  <w:style w:type="paragraph" w:customStyle="1" w:styleId="TimesNewRoman14">
    <w:name w:val="Times New Roman 14 пт"/>
    <w:link w:val="TimesNewRoman140"/>
    <w:rsid w:val="0095684E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5684E"/>
    <w:rPr>
      <w:rFonts w:cs="Arial"/>
      <w:sz w:val="28"/>
      <w:lang w:val="ru-RU" w:eastAsia="ru-RU" w:bidi="ar-SA"/>
    </w:rPr>
  </w:style>
  <w:style w:type="character" w:styleId="a8">
    <w:name w:val="Hyperlink"/>
    <w:rsid w:val="00146C64"/>
    <w:rPr>
      <w:color w:val="0000FF"/>
      <w:u w:val="none"/>
    </w:rPr>
  </w:style>
  <w:style w:type="paragraph" w:customStyle="1" w:styleId="5">
    <w:name w:val="стиль5"/>
    <w:basedOn w:val="a"/>
    <w:rsid w:val="001919A1"/>
    <w:pPr>
      <w:widowControl w:val="0"/>
      <w:spacing w:before="240" w:after="240"/>
    </w:pPr>
    <w:rPr>
      <w:rFonts w:eastAsia="Lucida Sans Unicode" w:cs="Mangal"/>
      <w:kern w:val="1"/>
      <w:lang w:eastAsia="zh-CN" w:bidi="hi-IN"/>
    </w:rPr>
  </w:style>
  <w:style w:type="character" w:customStyle="1" w:styleId="20">
    <w:name w:val="Заголовок 2 Знак"/>
    <w:link w:val="2"/>
    <w:rsid w:val="00E52AD5"/>
    <w:rPr>
      <w:rFonts w:ascii="Arial" w:hAnsi="Arial" w:cs="Arial"/>
      <w:b/>
      <w:bCs/>
      <w:iCs/>
      <w:sz w:val="30"/>
      <w:szCs w:val="28"/>
    </w:rPr>
  </w:style>
  <w:style w:type="paragraph" w:customStyle="1" w:styleId="31">
    <w:name w:val="Основной текст 31"/>
    <w:basedOn w:val="a"/>
    <w:rsid w:val="00E52AD5"/>
    <w:pPr>
      <w:tabs>
        <w:tab w:val="left" w:pos="709"/>
      </w:tabs>
      <w:suppressAutoHyphens/>
      <w:spacing w:after="200" w:line="276" w:lineRule="atLeast"/>
      <w:ind w:right="5400"/>
    </w:pPr>
    <w:rPr>
      <w:rFonts w:ascii="Calibri" w:eastAsia="SimSun" w:hAnsi="Calibri" w:cs="font221"/>
      <w:color w:val="00000A"/>
      <w:kern w:val="1"/>
      <w:sz w:val="22"/>
      <w:szCs w:val="22"/>
      <w:lang w:eastAsia="ar-SA"/>
    </w:rPr>
  </w:style>
  <w:style w:type="paragraph" w:styleId="a9">
    <w:name w:val="Normal (Web)"/>
    <w:basedOn w:val="a"/>
    <w:rsid w:val="00E52AD5"/>
    <w:pPr>
      <w:spacing w:before="100" w:beforeAutospacing="1" w:after="100" w:afterAutospacing="1"/>
    </w:pPr>
  </w:style>
  <w:style w:type="character" w:customStyle="1" w:styleId="a5">
    <w:name w:val="Нижний колонтитул Знак"/>
    <w:link w:val="a4"/>
    <w:uiPriority w:val="99"/>
    <w:rsid w:val="008C538A"/>
    <w:rPr>
      <w:sz w:val="24"/>
      <w:szCs w:val="24"/>
    </w:rPr>
  </w:style>
  <w:style w:type="character" w:styleId="aa">
    <w:name w:val="line number"/>
    <w:basedOn w:val="a0"/>
    <w:rsid w:val="008C538A"/>
  </w:style>
  <w:style w:type="paragraph" w:styleId="ab">
    <w:name w:val="No Spacing"/>
    <w:uiPriority w:val="1"/>
    <w:qFormat/>
    <w:rsid w:val="003D7A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21">
    <w:name w:val="Body Text 2"/>
    <w:basedOn w:val="a"/>
    <w:link w:val="22"/>
    <w:rsid w:val="009A60E9"/>
    <w:rPr>
      <w:rFonts w:ascii="Times New Roman" w:hAnsi="Times New Roman"/>
      <w:sz w:val="28"/>
      <w:szCs w:val="20"/>
      <w:lang/>
    </w:rPr>
  </w:style>
  <w:style w:type="character" w:customStyle="1" w:styleId="22">
    <w:name w:val="Основной текст 2 Знак"/>
    <w:link w:val="21"/>
    <w:rsid w:val="009A60E9"/>
    <w:rPr>
      <w:sz w:val="28"/>
    </w:rPr>
  </w:style>
  <w:style w:type="character" w:customStyle="1" w:styleId="30">
    <w:name w:val="Заголовок 3 Знак"/>
    <w:link w:val="3"/>
    <w:rsid w:val="000832D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832D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46C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146C64"/>
    <w:rPr>
      <w:rFonts w:ascii="Courier" w:hAnsi="Courier"/>
      <w:sz w:val="22"/>
      <w:szCs w:val="20"/>
      <w:lang/>
    </w:rPr>
  </w:style>
  <w:style w:type="character" w:customStyle="1" w:styleId="ad">
    <w:name w:val="Текст примечания Знак"/>
    <w:link w:val="ac"/>
    <w:rsid w:val="000832D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46C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46C6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46C6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46C64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vt:lpstr>
    </vt:vector>
  </TitlesOfParts>
  <Company>КМЦ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«Институт муниципального развития» с целью оказания практ</dc:title>
  <dc:creator>Лосева Инна Владиславовна</dc:creator>
  <cp:lastModifiedBy>Александр</cp:lastModifiedBy>
  <cp:revision>2</cp:revision>
  <cp:lastPrinted>2019-05-17T07:24:00Z</cp:lastPrinted>
  <dcterms:created xsi:type="dcterms:W3CDTF">2025-01-30T05:57:00Z</dcterms:created>
  <dcterms:modified xsi:type="dcterms:W3CDTF">2025-01-30T05:57:00Z</dcterms:modified>
</cp:coreProperties>
</file>