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33" w:rsidRPr="0089523B" w:rsidRDefault="000B0433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 w:rsidRPr="0089523B">
        <w:rPr>
          <w:rFonts w:ascii="Times New Roman" w:eastAsia="Arial" w:hAnsi="Times New Roman"/>
          <w:b/>
          <w:caps/>
          <w:sz w:val="28"/>
          <w:szCs w:val="28"/>
        </w:rPr>
        <w:t>АДМИНИСТРАЦИЯ</w:t>
      </w:r>
    </w:p>
    <w:p w:rsidR="000B0433" w:rsidRPr="0089523B" w:rsidRDefault="005F5137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>
        <w:rPr>
          <w:rFonts w:ascii="Times New Roman" w:eastAsia="Arial" w:hAnsi="Times New Roman"/>
          <w:b/>
          <w:caps/>
          <w:sz w:val="28"/>
          <w:szCs w:val="28"/>
        </w:rPr>
        <w:t>Александров</w:t>
      </w:r>
      <w:r w:rsidR="009A4C28" w:rsidRPr="0089523B">
        <w:rPr>
          <w:rFonts w:ascii="Times New Roman" w:eastAsia="Arial" w:hAnsi="Times New Roman"/>
          <w:b/>
          <w:caps/>
          <w:sz w:val="28"/>
          <w:szCs w:val="28"/>
        </w:rPr>
        <w:t>ского</w:t>
      </w:r>
      <w:r w:rsidR="000B0433" w:rsidRPr="0089523B">
        <w:rPr>
          <w:rFonts w:ascii="Times New Roman" w:eastAsia="Arial" w:hAnsi="Times New Roman"/>
          <w:b/>
          <w:caps/>
          <w:sz w:val="28"/>
          <w:szCs w:val="28"/>
        </w:rPr>
        <w:t>СЕЛЬСКОГО ПОСЕЛЕНИЯ</w:t>
      </w:r>
    </w:p>
    <w:p w:rsidR="000B0433" w:rsidRPr="0089523B" w:rsidRDefault="003035C9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 w:rsidRPr="0089523B">
        <w:rPr>
          <w:rFonts w:ascii="Times New Roman" w:eastAsia="Arial" w:hAnsi="Times New Roman"/>
          <w:b/>
          <w:caps/>
          <w:sz w:val="28"/>
          <w:szCs w:val="28"/>
        </w:rPr>
        <w:t>ЭРТИЛЬСКОГО</w:t>
      </w:r>
      <w:r w:rsidR="000B0433" w:rsidRPr="0089523B">
        <w:rPr>
          <w:rFonts w:ascii="Times New Roman" w:eastAsia="Arial" w:hAnsi="Times New Roman"/>
          <w:b/>
          <w:caps/>
          <w:sz w:val="28"/>
          <w:szCs w:val="28"/>
        </w:rPr>
        <w:t xml:space="preserve"> МУНИЦИПАЛЬНОГО РАЙОНА</w:t>
      </w:r>
    </w:p>
    <w:p w:rsidR="000B0433" w:rsidRPr="0089523B" w:rsidRDefault="000B0433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 w:rsidRPr="0089523B">
        <w:rPr>
          <w:rFonts w:ascii="Times New Roman" w:eastAsia="Arial" w:hAnsi="Times New Roman"/>
          <w:b/>
          <w:caps/>
          <w:sz w:val="28"/>
          <w:szCs w:val="28"/>
        </w:rPr>
        <w:t>ВОРОНЕЖСКОЙ ОБЛАСТИ</w:t>
      </w:r>
    </w:p>
    <w:p w:rsidR="003035C9" w:rsidRPr="0089523B" w:rsidRDefault="003035C9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</w:p>
    <w:p w:rsidR="000B0433" w:rsidRPr="0089523B" w:rsidRDefault="000B0433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 w:rsidRPr="0089523B">
        <w:rPr>
          <w:rFonts w:ascii="Times New Roman" w:eastAsia="Arial" w:hAnsi="Times New Roman"/>
          <w:b/>
          <w:caps/>
          <w:sz w:val="28"/>
          <w:szCs w:val="28"/>
        </w:rPr>
        <w:t>П О С Т А Н О В Л Е Н И Е</w:t>
      </w:r>
    </w:p>
    <w:p w:rsidR="003035C9" w:rsidRPr="003035C9" w:rsidRDefault="003035C9" w:rsidP="00331203">
      <w:pPr>
        <w:ind w:firstLine="709"/>
        <w:jc w:val="center"/>
        <w:rPr>
          <w:rFonts w:ascii="Times New Roman" w:eastAsia="Arial" w:hAnsi="Times New Roman"/>
          <w:b/>
          <w:caps/>
          <w:sz w:val="32"/>
          <w:szCs w:val="32"/>
        </w:rPr>
      </w:pPr>
    </w:p>
    <w:p w:rsidR="003035C9" w:rsidRDefault="003035C9" w:rsidP="00331203">
      <w:pPr>
        <w:ind w:firstLine="709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:rsidR="003035C9" w:rsidRPr="0089523B" w:rsidRDefault="003035C9" w:rsidP="003035C9">
      <w:pPr>
        <w:rPr>
          <w:rFonts w:ascii="Times New Roman" w:hAnsi="Times New Roman"/>
          <w:sz w:val="28"/>
          <w:szCs w:val="28"/>
        </w:rPr>
      </w:pPr>
      <w:r w:rsidRPr="0089523B">
        <w:rPr>
          <w:rFonts w:ascii="Times New Roman" w:hAnsi="Times New Roman"/>
          <w:sz w:val="28"/>
          <w:szCs w:val="28"/>
        </w:rPr>
        <w:t xml:space="preserve">от </w:t>
      </w:r>
      <w:r w:rsidR="004C3A8B">
        <w:rPr>
          <w:rFonts w:ascii="Times New Roman" w:hAnsi="Times New Roman"/>
          <w:sz w:val="28"/>
          <w:szCs w:val="28"/>
        </w:rPr>
        <w:t>10.07.2024 года</w:t>
      </w:r>
      <w:r w:rsidR="000247AB" w:rsidRPr="0089523B">
        <w:rPr>
          <w:rFonts w:ascii="Times New Roman" w:hAnsi="Times New Roman"/>
          <w:sz w:val="28"/>
          <w:szCs w:val="28"/>
        </w:rPr>
        <w:t xml:space="preserve"> </w:t>
      </w:r>
      <w:r w:rsidRPr="0089523B">
        <w:rPr>
          <w:rFonts w:ascii="Times New Roman" w:hAnsi="Times New Roman"/>
          <w:sz w:val="28"/>
          <w:szCs w:val="28"/>
        </w:rPr>
        <w:t xml:space="preserve"> №</w:t>
      </w:r>
      <w:r w:rsidR="004C3A8B">
        <w:rPr>
          <w:rFonts w:ascii="Times New Roman" w:hAnsi="Times New Roman"/>
          <w:sz w:val="28"/>
          <w:szCs w:val="28"/>
        </w:rPr>
        <w:t xml:space="preserve"> 38</w:t>
      </w:r>
    </w:p>
    <w:p w:rsidR="000B0433" w:rsidRPr="003035C9" w:rsidRDefault="004C3A8B" w:rsidP="005F5137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2"/>
          <w:szCs w:val="22"/>
        </w:rPr>
        <w:t xml:space="preserve">            </w:t>
      </w:r>
      <w:r w:rsidR="005F5137" w:rsidRPr="005F5137">
        <w:rPr>
          <w:rFonts w:ascii="Times New Roman" w:hAnsi="Times New Roman"/>
          <w:sz w:val="22"/>
          <w:szCs w:val="22"/>
        </w:rPr>
        <w:t>с.Копыл</w:t>
      </w:r>
    </w:p>
    <w:p w:rsidR="00F105BE" w:rsidRPr="00B920A3" w:rsidRDefault="00F105BE" w:rsidP="00F105BE">
      <w:pPr>
        <w:ind w:right="4535"/>
        <w:rPr>
          <w:rFonts w:ascii="Times New Roman" w:hAnsi="Times New Roman"/>
          <w:b/>
          <w:sz w:val="20"/>
          <w:szCs w:val="20"/>
        </w:rPr>
      </w:pPr>
    </w:p>
    <w:p w:rsidR="00F105BE" w:rsidRPr="00421B61" w:rsidRDefault="005B2355" w:rsidP="004C3A8B">
      <w:pPr>
        <w:pStyle w:val="ConsPlusTitle"/>
        <w:ind w:right="3685"/>
        <w:jc w:val="both"/>
        <w:rPr>
          <w:b w:val="0"/>
          <w:bCs w:val="0"/>
        </w:rPr>
      </w:pPr>
      <w:r>
        <w:rPr>
          <w:b w:val="0"/>
          <w:bCs w:val="0"/>
        </w:rPr>
        <w:t>О признании утратившим силу</w:t>
      </w:r>
      <w:r w:rsidR="00F105BE" w:rsidRPr="00421B61">
        <w:rPr>
          <w:b w:val="0"/>
          <w:bCs w:val="0"/>
        </w:rPr>
        <w:t xml:space="preserve"> постановления </w:t>
      </w:r>
      <w:r w:rsidR="000E79B0">
        <w:rPr>
          <w:b w:val="0"/>
          <w:bCs w:val="0"/>
        </w:rPr>
        <w:t xml:space="preserve">администрации </w:t>
      </w:r>
      <w:r w:rsidR="005F5137">
        <w:rPr>
          <w:b w:val="0"/>
          <w:bCs w:val="0"/>
        </w:rPr>
        <w:t>Александров</w:t>
      </w:r>
      <w:r w:rsidR="004C3A8B">
        <w:rPr>
          <w:b w:val="0"/>
          <w:bCs w:val="0"/>
        </w:rPr>
        <w:t xml:space="preserve">ского сельского поселения от </w:t>
      </w:r>
      <w:r w:rsidR="00A036CC" w:rsidRPr="00A036CC">
        <w:rPr>
          <w:b w:val="0"/>
          <w:bCs w:val="0"/>
        </w:rPr>
        <w:t>14</w:t>
      </w:r>
      <w:r w:rsidR="004C3A8B">
        <w:rPr>
          <w:b w:val="0"/>
          <w:bCs w:val="0"/>
        </w:rPr>
        <w:t xml:space="preserve">.12.2011 </w:t>
      </w:r>
      <w:r w:rsidR="00A036CC">
        <w:rPr>
          <w:b w:val="0"/>
          <w:bCs w:val="0"/>
        </w:rPr>
        <w:t>года</w:t>
      </w:r>
      <w:r w:rsidR="004C3A8B">
        <w:rPr>
          <w:b w:val="0"/>
          <w:bCs w:val="0"/>
        </w:rPr>
        <w:t xml:space="preserve"> № </w:t>
      </w:r>
      <w:r w:rsidR="00A036CC">
        <w:rPr>
          <w:b w:val="0"/>
          <w:bCs w:val="0"/>
        </w:rPr>
        <w:t>29</w:t>
      </w:r>
      <w:r w:rsidR="004C3A8B">
        <w:rPr>
          <w:b w:val="0"/>
          <w:bCs w:val="0"/>
        </w:rPr>
        <w:t xml:space="preserve"> </w:t>
      </w:r>
      <w:r w:rsidR="00F105BE" w:rsidRPr="00421B61">
        <w:rPr>
          <w:b w:val="0"/>
          <w:bCs w:val="0"/>
        </w:rPr>
        <w:t>«</w:t>
      </w:r>
      <w:r w:rsidR="00A036CC" w:rsidRPr="00A036CC">
        <w:rPr>
          <w:b w:val="0"/>
          <w:bCs w:val="0"/>
        </w:rPr>
        <w:t>Об утверждении положения</w:t>
      </w:r>
      <w:r w:rsidR="00A036CC">
        <w:rPr>
          <w:b w:val="0"/>
          <w:bCs w:val="0"/>
        </w:rPr>
        <w:t xml:space="preserve"> «Об организации и осуществлении </w:t>
      </w:r>
      <w:r w:rsidR="00A036CC" w:rsidRPr="00A036CC">
        <w:rPr>
          <w:b w:val="0"/>
          <w:bCs w:val="0"/>
        </w:rPr>
        <w:t>перв</w:t>
      </w:r>
      <w:r w:rsidR="00A036CC">
        <w:rPr>
          <w:b w:val="0"/>
          <w:bCs w:val="0"/>
        </w:rPr>
        <w:t xml:space="preserve">ичного воинского учета граждан» на территории Александровского </w:t>
      </w:r>
      <w:r w:rsidR="00A036CC" w:rsidRPr="00A036CC">
        <w:rPr>
          <w:b w:val="0"/>
          <w:bCs w:val="0"/>
        </w:rPr>
        <w:t>сельского поселения</w:t>
      </w:r>
      <w:r w:rsidR="00F105BE" w:rsidRPr="00E636C4">
        <w:rPr>
          <w:b w:val="0"/>
          <w:bCs w:val="0"/>
          <w:color w:val="000000" w:themeColor="text1"/>
        </w:rPr>
        <w:t>»</w:t>
      </w:r>
    </w:p>
    <w:p w:rsidR="00A036CC" w:rsidRDefault="00A036CC" w:rsidP="00A036CC">
      <w:pPr>
        <w:spacing w:line="360" w:lineRule="auto"/>
        <w:ind w:firstLine="720"/>
        <w:rPr>
          <w:rFonts w:ascii="Times New Roman" w:hAnsi="Times New Roman"/>
          <w:bCs/>
          <w:sz w:val="28"/>
          <w:szCs w:val="28"/>
        </w:rPr>
      </w:pPr>
    </w:p>
    <w:p w:rsidR="00E636C4" w:rsidRDefault="00A036CC" w:rsidP="004C3A8B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 w:rsidRPr="00A036CC">
        <w:rPr>
          <w:rFonts w:ascii="Times New Roman" w:hAnsi="Times New Roman"/>
          <w:bCs/>
          <w:sz w:val="28"/>
          <w:szCs w:val="28"/>
        </w:rPr>
        <w:t>В соответствии с Федеральным законом от 06.10.2003</w:t>
      </w:r>
      <w:r>
        <w:rPr>
          <w:rFonts w:ascii="Times New Roman" w:hAnsi="Times New Roman"/>
          <w:bCs/>
          <w:sz w:val="28"/>
          <w:szCs w:val="28"/>
        </w:rPr>
        <w:t xml:space="preserve"> № 131-ФЗ «</w:t>
      </w:r>
      <w:r w:rsidRPr="00A036CC">
        <w:rPr>
          <w:rFonts w:ascii="Times New Roman" w:hAnsi="Times New Roman"/>
          <w:bCs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bCs/>
          <w:sz w:val="28"/>
          <w:szCs w:val="28"/>
        </w:rPr>
        <w:t>равления в Российской Федерации»</w:t>
      </w:r>
      <w:r w:rsidRPr="00A036CC">
        <w:rPr>
          <w:rFonts w:ascii="Times New Roman" w:hAnsi="Times New Roman"/>
          <w:bCs/>
          <w:sz w:val="28"/>
          <w:szCs w:val="28"/>
        </w:rPr>
        <w:t xml:space="preserve">, Уставом Александровского сельского поселения Эртильского муниципального района Воронежской области, в целях приведения нормативных правовых актов органов местного самоуправления в соответствие с действующим законодательством, </w:t>
      </w:r>
      <w:r w:rsidR="00F105BE" w:rsidRPr="007F7CF5">
        <w:rPr>
          <w:rFonts w:ascii="Times New Roman" w:hAnsi="Times New Roman"/>
          <w:bCs/>
          <w:sz w:val="28"/>
          <w:szCs w:val="28"/>
        </w:rPr>
        <w:t>а</w:t>
      </w:r>
      <w:r w:rsidR="00F105BE" w:rsidRPr="007F7CF5">
        <w:rPr>
          <w:rFonts w:ascii="Times New Roman" w:hAnsi="Times New Roman"/>
          <w:sz w:val="28"/>
          <w:szCs w:val="28"/>
        </w:rPr>
        <w:t>дминистрация</w:t>
      </w:r>
      <w:r w:rsidR="005F5137">
        <w:rPr>
          <w:rFonts w:ascii="Times New Roman" w:hAnsi="Times New Roman"/>
          <w:sz w:val="28"/>
          <w:szCs w:val="28"/>
        </w:rPr>
        <w:t>Александров</w:t>
      </w:r>
      <w:r w:rsidR="00F105BE">
        <w:rPr>
          <w:rFonts w:ascii="Times New Roman" w:hAnsi="Times New Roman"/>
          <w:sz w:val="28"/>
          <w:szCs w:val="28"/>
        </w:rPr>
        <w:t>ского</w:t>
      </w:r>
      <w:r w:rsidR="00F105BE" w:rsidRPr="002F0F7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21B61" w:rsidRPr="00421B61">
        <w:rPr>
          <w:rFonts w:ascii="Times New Roman" w:hAnsi="Times New Roman"/>
          <w:sz w:val="28"/>
          <w:szCs w:val="28"/>
        </w:rPr>
        <w:t xml:space="preserve">Эртильского муниципального района Воронежской области </w:t>
      </w:r>
    </w:p>
    <w:p w:rsidR="0089523B" w:rsidRPr="00E636C4" w:rsidRDefault="0089523B" w:rsidP="004C3A8B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89523B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F105BE" w:rsidRPr="002D6DF6" w:rsidRDefault="00F105BE" w:rsidP="004C3A8B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 w:rsidRPr="002F0F7D">
        <w:rPr>
          <w:rFonts w:ascii="Times New Roman" w:hAnsi="Times New Roman"/>
          <w:sz w:val="28"/>
          <w:szCs w:val="28"/>
        </w:rPr>
        <w:t>1.</w:t>
      </w:r>
      <w:r w:rsidRPr="002D6DF6">
        <w:rPr>
          <w:rFonts w:ascii="Times New Roman" w:hAnsi="Times New Roman"/>
          <w:bCs/>
          <w:sz w:val="28"/>
          <w:szCs w:val="28"/>
        </w:rPr>
        <w:t xml:space="preserve">Постановление </w:t>
      </w:r>
      <w:r w:rsidR="00E636C4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5F5137">
        <w:rPr>
          <w:rFonts w:ascii="Times New Roman" w:hAnsi="Times New Roman"/>
          <w:bCs/>
          <w:sz w:val="28"/>
          <w:szCs w:val="28"/>
        </w:rPr>
        <w:t>Александров</w:t>
      </w:r>
      <w:r>
        <w:rPr>
          <w:rFonts w:ascii="Times New Roman" w:hAnsi="Times New Roman"/>
          <w:bCs/>
          <w:sz w:val="28"/>
          <w:szCs w:val="28"/>
        </w:rPr>
        <w:t>ского</w:t>
      </w:r>
      <w:r w:rsidRPr="002D6DF6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E636C4" w:rsidRPr="00E636C4">
        <w:rPr>
          <w:rFonts w:ascii="Times New Roman" w:hAnsi="Times New Roman"/>
          <w:bCs/>
          <w:sz w:val="28"/>
          <w:szCs w:val="28"/>
        </w:rPr>
        <w:t>Эртильского муниципального района Воронежской области</w:t>
      </w:r>
      <w:r w:rsidR="00A036CC">
        <w:rPr>
          <w:rFonts w:ascii="Times New Roman" w:hAnsi="Times New Roman"/>
          <w:bCs/>
          <w:sz w:val="28"/>
          <w:szCs w:val="28"/>
        </w:rPr>
        <w:t xml:space="preserve">от 14.12.2011 года </w:t>
      </w:r>
      <w:r w:rsidR="00A036CC" w:rsidRPr="00A036CC">
        <w:rPr>
          <w:rFonts w:ascii="Times New Roman" w:hAnsi="Times New Roman"/>
          <w:bCs/>
          <w:sz w:val="28"/>
          <w:szCs w:val="28"/>
        </w:rPr>
        <w:t xml:space="preserve">№  29 «Об утверждении положения «Об организации и осуществлении первичного воинского учета граждан» на территории Александровского сельского поселения» </w:t>
      </w:r>
      <w:r w:rsidR="005B2355">
        <w:rPr>
          <w:rFonts w:ascii="Times New Roman" w:hAnsi="Times New Roman"/>
          <w:bCs/>
          <w:sz w:val="28"/>
          <w:szCs w:val="28"/>
        </w:rPr>
        <w:t>признать утратившим силу</w:t>
      </w:r>
      <w:r w:rsidRPr="002D6DF6">
        <w:rPr>
          <w:rFonts w:ascii="Times New Roman" w:hAnsi="Times New Roman"/>
          <w:sz w:val="28"/>
          <w:szCs w:val="28"/>
        </w:rPr>
        <w:t>.</w:t>
      </w:r>
    </w:p>
    <w:p w:rsidR="00606688" w:rsidRDefault="00F105BE" w:rsidP="004C3A8B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F7D">
        <w:rPr>
          <w:rFonts w:ascii="Times New Roman" w:hAnsi="Times New Roman"/>
          <w:sz w:val="28"/>
          <w:szCs w:val="28"/>
        </w:rPr>
        <w:t>2.</w:t>
      </w:r>
      <w:r w:rsidRPr="007B5E6E">
        <w:rPr>
          <w:rFonts w:ascii="Times New Roman" w:hAnsi="Times New Roman" w:cs="Times New Roman"/>
          <w:sz w:val="28"/>
          <w:szCs w:val="28"/>
        </w:rPr>
        <w:t xml:space="preserve">Контроль за исполнением 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4C3A8B">
        <w:rPr>
          <w:rFonts w:ascii="Times New Roman" w:hAnsi="Times New Roman" w:cs="Times New Roman"/>
          <w:sz w:val="28"/>
          <w:szCs w:val="28"/>
        </w:rPr>
        <w:t>.</w:t>
      </w:r>
    </w:p>
    <w:p w:rsidR="00574568" w:rsidRDefault="00574568" w:rsidP="004C3A8B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4568" w:rsidRDefault="00574568" w:rsidP="004C3A8B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4568" w:rsidRDefault="00574568" w:rsidP="004C3A8B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4568" w:rsidRDefault="00574568" w:rsidP="004C3A8B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3A8B" w:rsidRPr="004C3A8B" w:rsidRDefault="004C3A8B" w:rsidP="004C3A8B">
      <w:pPr>
        <w:pStyle w:val="ConsPlusNormal"/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  <w:sectPr w:rsidR="004C3A8B" w:rsidRPr="004C3A8B" w:rsidSect="00E636C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</w:t>
      </w:r>
      <w:r w:rsidR="005745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ва поселения                                    </w:t>
      </w:r>
      <w:r w:rsidR="00574568">
        <w:rPr>
          <w:rFonts w:ascii="Times New Roman" w:hAnsi="Times New Roman" w:cs="Times New Roman"/>
          <w:sz w:val="28"/>
          <w:szCs w:val="28"/>
        </w:rPr>
        <w:t xml:space="preserve">                     К.И.Новиков</w:t>
      </w:r>
    </w:p>
    <w:p w:rsidR="00FF3115" w:rsidRPr="003035C9" w:rsidRDefault="00FF3115" w:rsidP="0057456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sectPr w:rsidR="00FF3115" w:rsidRPr="003035C9" w:rsidSect="00242C4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6B9" w:rsidRDefault="00F746B9" w:rsidP="00331203">
      <w:r>
        <w:separator/>
      </w:r>
    </w:p>
  </w:endnote>
  <w:endnote w:type="continuationSeparator" w:id="1">
    <w:p w:rsidR="00F746B9" w:rsidRDefault="00F746B9" w:rsidP="00331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6B9" w:rsidRDefault="00F746B9" w:rsidP="00331203">
      <w:r>
        <w:separator/>
      </w:r>
    </w:p>
  </w:footnote>
  <w:footnote w:type="continuationSeparator" w:id="1">
    <w:p w:rsidR="00F746B9" w:rsidRDefault="00F746B9" w:rsidP="003312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7106"/>
    <w:multiLevelType w:val="hybridMultilevel"/>
    <w:tmpl w:val="63148C98"/>
    <w:lvl w:ilvl="0" w:tplc="F514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A26CD"/>
    <w:multiLevelType w:val="hybridMultilevel"/>
    <w:tmpl w:val="F5F2D138"/>
    <w:lvl w:ilvl="0" w:tplc="7D8A8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7D3C4B"/>
    <w:multiLevelType w:val="hybridMultilevel"/>
    <w:tmpl w:val="7C28A104"/>
    <w:lvl w:ilvl="0" w:tplc="F514A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24F1F0D"/>
    <w:multiLevelType w:val="hybridMultilevel"/>
    <w:tmpl w:val="B9301BBC"/>
    <w:lvl w:ilvl="0" w:tplc="F514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9D1A69"/>
    <w:multiLevelType w:val="hybridMultilevel"/>
    <w:tmpl w:val="22801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04D0E"/>
    <w:multiLevelType w:val="hybridMultilevel"/>
    <w:tmpl w:val="B2E45D3A"/>
    <w:lvl w:ilvl="0" w:tplc="F514A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433"/>
    <w:rsid w:val="00002446"/>
    <w:rsid w:val="00004BD6"/>
    <w:rsid w:val="00006B23"/>
    <w:rsid w:val="000072CC"/>
    <w:rsid w:val="00010C7D"/>
    <w:rsid w:val="00011493"/>
    <w:rsid w:val="00012618"/>
    <w:rsid w:val="000146D1"/>
    <w:rsid w:val="000148FE"/>
    <w:rsid w:val="000247AB"/>
    <w:rsid w:val="00030F9C"/>
    <w:rsid w:val="000368D2"/>
    <w:rsid w:val="00043255"/>
    <w:rsid w:val="000566AB"/>
    <w:rsid w:val="00061B78"/>
    <w:rsid w:val="00072B19"/>
    <w:rsid w:val="00075631"/>
    <w:rsid w:val="000843F0"/>
    <w:rsid w:val="000846E5"/>
    <w:rsid w:val="00086470"/>
    <w:rsid w:val="0009117F"/>
    <w:rsid w:val="00091800"/>
    <w:rsid w:val="00094453"/>
    <w:rsid w:val="000946C9"/>
    <w:rsid w:val="000A66B8"/>
    <w:rsid w:val="000A7255"/>
    <w:rsid w:val="000B0433"/>
    <w:rsid w:val="000B08EF"/>
    <w:rsid w:val="000B2517"/>
    <w:rsid w:val="000B43C2"/>
    <w:rsid w:val="000D0B8A"/>
    <w:rsid w:val="000D2E95"/>
    <w:rsid w:val="000D4D89"/>
    <w:rsid w:val="000E0C2F"/>
    <w:rsid w:val="000E374F"/>
    <w:rsid w:val="000E572F"/>
    <w:rsid w:val="000E65DF"/>
    <w:rsid w:val="000E79B0"/>
    <w:rsid w:val="000F06D9"/>
    <w:rsid w:val="000F6551"/>
    <w:rsid w:val="000F7BE2"/>
    <w:rsid w:val="00100EFA"/>
    <w:rsid w:val="00104F7E"/>
    <w:rsid w:val="001102F6"/>
    <w:rsid w:val="00120018"/>
    <w:rsid w:val="00122B33"/>
    <w:rsid w:val="00123813"/>
    <w:rsid w:val="00130688"/>
    <w:rsid w:val="00130CB0"/>
    <w:rsid w:val="00130D1C"/>
    <w:rsid w:val="001343D9"/>
    <w:rsid w:val="00137D5B"/>
    <w:rsid w:val="00143977"/>
    <w:rsid w:val="00147682"/>
    <w:rsid w:val="00154B69"/>
    <w:rsid w:val="00163226"/>
    <w:rsid w:val="00170CE9"/>
    <w:rsid w:val="00173197"/>
    <w:rsid w:val="00175ADE"/>
    <w:rsid w:val="0018373D"/>
    <w:rsid w:val="00187F2A"/>
    <w:rsid w:val="0019272D"/>
    <w:rsid w:val="00194180"/>
    <w:rsid w:val="0019582C"/>
    <w:rsid w:val="001A1FE7"/>
    <w:rsid w:val="001A49D4"/>
    <w:rsid w:val="001A6F66"/>
    <w:rsid w:val="001B0AED"/>
    <w:rsid w:val="001B0D83"/>
    <w:rsid w:val="001B11C8"/>
    <w:rsid w:val="001B583D"/>
    <w:rsid w:val="001D6FC2"/>
    <w:rsid w:val="001D7BB7"/>
    <w:rsid w:val="001E163B"/>
    <w:rsid w:val="001E295B"/>
    <w:rsid w:val="001E2F8C"/>
    <w:rsid w:val="001E6F2B"/>
    <w:rsid w:val="001E78FD"/>
    <w:rsid w:val="002005D7"/>
    <w:rsid w:val="002006C1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35E45"/>
    <w:rsid w:val="00242C4A"/>
    <w:rsid w:val="00243BBE"/>
    <w:rsid w:val="002450B9"/>
    <w:rsid w:val="00245D65"/>
    <w:rsid w:val="002465DD"/>
    <w:rsid w:val="00250E2B"/>
    <w:rsid w:val="00251AD1"/>
    <w:rsid w:val="00251F69"/>
    <w:rsid w:val="002566B8"/>
    <w:rsid w:val="002601CB"/>
    <w:rsid w:val="00262F33"/>
    <w:rsid w:val="00263571"/>
    <w:rsid w:val="00264333"/>
    <w:rsid w:val="00283E7E"/>
    <w:rsid w:val="002870BF"/>
    <w:rsid w:val="002879BC"/>
    <w:rsid w:val="002922F9"/>
    <w:rsid w:val="00296AFC"/>
    <w:rsid w:val="00296DBE"/>
    <w:rsid w:val="00297F6B"/>
    <w:rsid w:val="002A25D5"/>
    <w:rsid w:val="002A68A2"/>
    <w:rsid w:val="002B0CF5"/>
    <w:rsid w:val="002B1198"/>
    <w:rsid w:val="002B4581"/>
    <w:rsid w:val="002B7A1A"/>
    <w:rsid w:val="002C2B6B"/>
    <w:rsid w:val="002C43A1"/>
    <w:rsid w:val="002C581F"/>
    <w:rsid w:val="002C7565"/>
    <w:rsid w:val="002D36BB"/>
    <w:rsid w:val="002D5610"/>
    <w:rsid w:val="002D65A4"/>
    <w:rsid w:val="002E6D46"/>
    <w:rsid w:val="002F00CE"/>
    <w:rsid w:val="002F20E7"/>
    <w:rsid w:val="00301E05"/>
    <w:rsid w:val="003035C9"/>
    <w:rsid w:val="003042DB"/>
    <w:rsid w:val="003203AE"/>
    <w:rsid w:val="0032389E"/>
    <w:rsid w:val="00327552"/>
    <w:rsid w:val="00331203"/>
    <w:rsid w:val="00340D8B"/>
    <w:rsid w:val="003449AA"/>
    <w:rsid w:val="00347BB3"/>
    <w:rsid w:val="00347F17"/>
    <w:rsid w:val="003548C2"/>
    <w:rsid w:val="00356380"/>
    <w:rsid w:val="003615F6"/>
    <w:rsid w:val="00365A4E"/>
    <w:rsid w:val="003678C6"/>
    <w:rsid w:val="00367FBF"/>
    <w:rsid w:val="00370369"/>
    <w:rsid w:val="00373B2C"/>
    <w:rsid w:val="00380641"/>
    <w:rsid w:val="00380C69"/>
    <w:rsid w:val="00384235"/>
    <w:rsid w:val="003861F8"/>
    <w:rsid w:val="00387A78"/>
    <w:rsid w:val="00391741"/>
    <w:rsid w:val="00391E4A"/>
    <w:rsid w:val="003956D6"/>
    <w:rsid w:val="003A16EC"/>
    <w:rsid w:val="003A395F"/>
    <w:rsid w:val="003A573A"/>
    <w:rsid w:val="003A593B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D501C"/>
    <w:rsid w:val="003E25E9"/>
    <w:rsid w:val="003E2DD1"/>
    <w:rsid w:val="003F18DE"/>
    <w:rsid w:val="003F1985"/>
    <w:rsid w:val="003F5513"/>
    <w:rsid w:val="003F6685"/>
    <w:rsid w:val="00405BAC"/>
    <w:rsid w:val="004106BB"/>
    <w:rsid w:val="00410F06"/>
    <w:rsid w:val="00413224"/>
    <w:rsid w:val="00417CE9"/>
    <w:rsid w:val="004216F3"/>
    <w:rsid w:val="00421B61"/>
    <w:rsid w:val="00422913"/>
    <w:rsid w:val="00423688"/>
    <w:rsid w:val="00425F7F"/>
    <w:rsid w:val="00426097"/>
    <w:rsid w:val="0043054A"/>
    <w:rsid w:val="00430D8A"/>
    <w:rsid w:val="00432E92"/>
    <w:rsid w:val="0043493A"/>
    <w:rsid w:val="00435D00"/>
    <w:rsid w:val="00436EBF"/>
    <w:rsid w:val="00440853"/>
    <w:rsid w:val="0044119E"/>
    <w:rsid w:val="00441C2A"/>
    <w:rsid w:val="00442730"/>
    <w:rsid w:val="0044376A"/>
    <w:rsid w:val="004455D5"/>
    <w:rsid w:val="0044686D"/>
    <w:rsid w:val="004552B1"/>
    <w:rsid w:val="00456F16"/>
    <w:rsid w:val="004578F0"/>
    <w:rsid w:val="0046426B"/>
    <w:rsid w:val="004711D2"/>
    <w:rsid w:val="004722C7"/>
    <w:rsid w:val="00475851"/>
    <w:rsid w:val="0047655A"/>
    <w:rsid w:val="004767D8"/>
    <w:rsid w:val="00476F96"/>
    <w:rsid w:val="004824C4"/>
    <w:rsid w:val="0048275C"/>
    <w:rsid w:val="00483443"/>
    <w:rsid w:val="00493910"/>
    <w:rsid w:val="00494204"/>
    <w:rsid w:val="0049582F"/>
    <w:rsid w:val="00495BBF"/>
    <w:rsid w:val="004A0FAC"/>
    <w:rsid w:val="004C2566"/>
    <w:rsid w:val="004C3277"/>
    <w:rsid w:val="004C3A8B"/>
    <w:rsid w:val="004C46C1"/>
    <w:rsid w:val="004C7123"/>
    <w:rsid w:val="004C73D1"/>
    <w:rsid w:val="004C7B5B"/>
    <w:rsid w:val="004D2BEC"/>
    <w:rsid w:val="004D78FB"/>
    <w:rsid w:val="004D7B4D"/>
    <w:rsid w:val="004E4FB7"/>
    <w:rsid w:val="004F07E9"/>
    <w:rsid w:val="004F2B9A"/>
    <w:rsid w:val="004F3E6D"/>
    <w:rsid w:val="004F4FD9"/>
    <w:rsid w:val="004F5924"/>
    <w:rsid w:val="004F5BA6"/>
    <w:rsid w:val="004F6362"/>
    <w:rsid w:val="004F6567"/>
    <w:rsid w:val="004F6A21"/>
    <w:rsid w:val="005024AE"/>
    <w:rsid w:val="00504718"/>
    <w:rsid w:val="00510762"/>
    <w:rsid w:val="005112A6"/>
    <w:rsid w:val="00511921"/>
    <w:rsid w:val="00514FF7"/>
    <w:rsid w:val="0052355A"/>
    <w:rsid w:val="00534980"/>
    <w:rsid w:val="00535468"/>
    <w:rsid w:val="00542AC2"/>
    <w:rsid w:val="0055167D"/>
    <w:rsid w:val="00552B83"/>
    <w:rsid w:val="0055309C"/>
    <w:rsid w:val="005561CB"/>
    <w:rsid w:val="00556A7C"/>
    <w:rsid w:val="005573FE"/>
    <w:rsid w:val="00562A16"/>
    <w:rsid w:val="00563C84"/>
    <w:rsid w:val="005666E6"/>
    <w:rsid w:val="00567EEE"/>
    <w:rsid w:val="00571939"/>
    <w:rsid w:val="00574568"/>
    <w:rsid w:val="0058296D"/>
    <w:rsid w:val="00583918"/>
    <w:rsid w:val="00584D75"/>
    <w:rsid w:val="00595102"/>
    <w:rsid w:val="005959F8"/>
    <w:rsid w:val="00596568"/>
    <w:rsid w:val="00596F71"/>
    <w:rsid w:val="00597A88"/>
    <w:rsid w:val="005A67E6"/>
    <w:rsid w:val="005B0B8B"/>
    <w:rsid w:val="005B2355"/>
    <w:rsid w:val="005B2FB0"/>
    <w:rsid w:val="005B6D9D"/>
    <w:rsid w:val="005C336B"/>
    <w:rsid w:val="005C3E3B"/>
    <w:rsid w:val="005C675D"/>
    <w:rsid w:val="005D42C0"/>
    <w:rsid w:val="005D6888"/>
    <w:rsid w:val="005F5137"/>
    <w:rsid w:val="005F533F"/>
    <w:rsid w:val="005F6DCF"/>
    <w:rsid w:val="005F7FDA"/>
    <w:rsid w:val="00601946"/>
    <w:rsid w:val="0060568F"/>
    <w:rsid w:val="00605E0D"/>
    <w:rsid w:val="00606688"/>
    <w:rsid w:val="00610805"/>
    <w:rsid w:val="00612045"/>
    <w:rsid w:val="00614117"/>
    <w:rsid w:val="00622907"/>
    <w:rsid w:val="006230A8"/>
    <w:rsid w:val="00625081"/>
    <w:rsid w:val="0062616C"/>
    <w:rsid w:val="0063034F"/>
    <w:rsid w:val="006378FB"/>
    <w:rsid w:val="00642AC0"/>
    <w:rsid w:val="0064364A"/>
    <w:rsid w:val="00644E88"/>
    <w:rsid w:val="0065124D"/>
    <w:rsid w:val="00661083"/>
    <w:rsid w:val="00661AE1"/>
    <w:rsid w:val="006625F4"/>
    <w:rsid w:val="0066279D"/>
    <w:rsid w:val="0066349D"/>
    <w:rsid w:val="00665905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5CF"/>
    <w:rsid w:val="006B1BFE"/>
    <w:rsid w:val="006B1E3B"/>
    <w:rsid w:val="006B52E9"/>
    <w:rsid w:val="006B58A1"/>
    <w:rsid w:val="006C15F2"/>
    <w:rsid w:val="006C7FA8"/>
    <w:rsid w:val="006D0C4C"/>
    <w:rsid w:val="006D23D0"/>
    <w:rsid w:val="006D4DC9"/>
    <w:rsid w:val="006D5E22"/>
    <w:rsid w:val="006D6564"/>
    <w:rsid w:val="006D66D4"/>
    <w:rsid w:val="006D6D56"/>
    <w:rsid w:val="006D713E"/>
    <w:rsid w:val="006E52D5"/>
    <w:rsid w:val="006E5B47"/>
    <w:rsid w:val="006E71E1"/>
    <w:rsid w:val="006E76F6"/>
    <w:rsid w:val="006F51B6"/>
    <w:rsid w:val="00707117"/>
    <w:rsid w:val="007127E3"/>
    <w:rsid w:val="00713D73"/>
    <w:rsid w:val="00715E16"/>
    <w:rsid w:val="00721AE8"/>
    <w:rsid w:val="007339FB"/>
    <w:rsid w:val="00734214"/>
    <w:rsid w:val="00734BE3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D79AD"/>
    <w:rsid w:val="007E20F2"/>
    <w:rsid w:val="007E5B38"/>
    <w:rsid w:val="007F1E6E"/>
    <w:rsid w:val="007F1FA9"/>
    <w:rsid w:val="007F3DCB"/>
    <w:rsid w:val="007F5E7C"/>
    <w:rsid w:val="007F6522"/>
    <w:rsid w:val="00800785"/>
    <w:rsid w:val="00800960"/>
    <w:rsid w:val="00803A19"/>
    <w:rsid w:val="008040F1"/>
    <w:rsid w:val="00804F23"/>
    <w:rsid w:val="00805AA1"/>
    <w:rsid w:val="00806436"/>
    <w:rsid w:val="00814087"/>
    <w:rsid w:val="00816BBC"/>
    <w:rsid w:val="00817A4B"/>
    <w:rsid w:val="00820E0B"/>
    <w:rsid w:val="008213AD"/>
    <w:rsid w:val="00844199"/>
    <w:rsid w:val="0085246A"/>
    <w:rsid w:val="00854225"/>
    <w:rsid w:val="0085439F"/>
    <w:rsid w:val="00855CCD"/>
    <w:rsid w:val="00856F1D"/>
    <w:rsid w:val="008575CB"/>
    <w:rsid w:val="0086118D"/>
    <w:rsid w:val="008628A8"/>
    <w:rsid w:val="008643CD"/>
    <w:rsid w:val="00865EB5"/>
    <w:rsid w:val="0087058F"/>
    <w:rsid w:val="008714F1"/>
    <w:rsid w:val="008739E7"/>
    <w:rsid w:val="00875DAA"/>
    <w:rsid w:val="00876588"/>
    <w:rsid w:val="00884B00"/>
    <w:rsid w:val="00892D19"/>
    <w:rsid w:val="0089523B"/>
    <w:rsid w:val="008A678F"/>
    <w:rsid w:val="008B25FE"/>
    <w:rsid w:val="008B3BAA"/>
    <w:rsid w:val="008B4287"/>
    <w:rsid w:val="008B5310"/>
    <w:rsid w:val="008B545C"/>
    <w:rsid w:val="008C4FC2"/>
    <w:rsid w:val="008C6826"/>
    <w:rsid w:val="008C79A1"/>
    <w:rsid w:val="008D07C9"/>
    <w:rsid w:val="008D3CAB"/>
    <w:rsid w:val="008D5608"/>
    <w:rsid w:val="008D6419"/>
    <w:rsid w:val="008E1F09"/>
    <w:rsid w:val="008E4D00"/>
    <w:rsid w:val="008F3EB8"/>
    <w:rsid w:val="00901674"/>
    <w:rsid w:val="00901CBC"/>
    <w:rsid w:val="009132AC"/>
    <w:rsid w:val="00915ECA"/>
    <w:rsid w:val="00933B4F"/>
    <w:rsid w:val="00941429"/>
    <w:rsid w:val="00941B65"/>
    <w:rsid w:val="009423E5"/>
    <w:rsid w:val="00946AFC"/>
    <w:rsid w:val="0095031D"/>
    <w:rsid w:val="009538D0"/>
    <w:rsid w:val="009544E4"/>
    <w:rsid w:val="00956B28"/>
    <w:rsid w:val="00961489"/>
    <w:rsid w:val="00961FB0"/>
    <w:rsid w:val="00963BC7"/>
    <w:rsid w:val="00967A55"/>
    <w:rsid w:val="00967C5F"/>
    <w:rsid w:val="00970037"/>
    <w:rsid w:val="009711E2"/>
    <w:rsid w:val="0097344A"/>
    <w:rsid w:val="0097676B"/>
    <w:rsid w:val="009825E7"/>
    <w:rsid w:val="00986580"/>
    <w:rsid w:val="00986737"/>
    <w:rsid w:val="009907FA"/>
    <w:rsid w:val="0099208F"/>
    <w:rsid w:val="009957E2"/>
    <w:rsid w:val="009A093E"/>
    <w:rsid w:val="009A1F5B"/>
    <w:rsid w:val="009A4C28"/>
    <w:rsid w:val="009A56F1"/>
    <w:rsid w:val="009A6D21"/>
    <w:rsid w:val="009A75A2"/>
    <w:rsid w:val="009B12C9"/>
    <w:rsid w:val="009B762A"/>
    <w:rsid w:val="009C0E3A"/>
    <w:rsid w:val="009C795F"/>
    <w:rsid w:val="009D51A7"/>
    <w:rsid w:val="009D666D"/>
    <w:rsid w:val="009F2B5B"/>
    <w:rsid w:val="009F3770"/>
    <w:rsid w:val="009F5185"/>
    <w:rsid w:val="009F6728"/>
    <w:rsid w:val="00A026F8"/>
    <w:rsid w:val="00A036CC"/>
    <w:rsid w:val="00A04AD3"/>
    <w:rsid w:val="00A06EBB"/>
    <w:rsid w:val="00A10CF7"/>
    <w:rsid w:val="00A11C95"/>
    <w:rsid w:val="00A17114"/>
    <w:rsid w:val="00A17837"/>
    <w:rsid w:val="00A20308"/>
    <w:rsid w:val="00A2153F"/>
    <w:rsid w:val="00A22745"/>
    <w:rsid w:val="00A30DEC"/>
    <w:rsid w:val="00A35F49"/>
    <w:rsid w:val="00A42CC0"/>
    <w:rsid w:val="00A43594"/>
    <w:rsid w:val="00A4550F"/>
    <w:rsid w:val="00A54160"/>
    <w:rsid w:val="00A60A23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4CEE"/>
    <w:rsid w:val="00AA5F8F"/>
    <w:rsid w:val="00AA6AB2"/>
    <w:rsid w:val="00AB6696"/>
    <w:rsid w:val="00AC0DAA"/>
    <w:rsid w:val="00AC1D5E"/>
    <w:rsid w:val="00AC5ACE"/>
    <w:rsid w:val="00AC655D"/>
    <w:rsid w:val="00AD14E8"/>
    <w:rsid w:val="00AD1E4D"/>
    <w:rsid w:val="00AD6708"/>
    <w:rsid w:val="00AE0E81"/>
    <w:rsid w:val="00AE490F"/>
    <w:rsid w:val="00AE6849"/>
    <w:rsid w:val="00AF5979"/>
    <w:rsid w:val="00AF75EA"/>
    <w:rsid w:val="00B00430"/>
    <w:rsid w:val="00B00945"/>
    <w:rsid w:val="00B01A9D"/>
    <w:rsid w:val="00B02B4F"/>
    <w:rsid w:val="00B03584"/>
    <w:rsid w:val="00B03594"/>
    <w:rsid w:val="00B045AA"/>
    <w:rsid w:val="00B10DB0"/>
    <w:rsid w:val="00B10F82"/>
    <w:rsid w:val="00B20408"/>
    <w:rsid w:val="00B32C4E"/>
    <w:rsid w:val="00B34902"/>
    <w:rsid w:val="00B37FED"/>
    <w:rsid w:val="00B41FDC"/>
    <w:rsid w:val="00B42951"/>
    <w:rsid w:val="00B434B5"/>
    <w:rsid w:val="00B456B0"/>
    <w:rsid w:val="00B4608A"/>
    <w:rsid w:val="00B706F7"/>
    <w:rsid w:val="00B73821"/>
    <w:rsid w:val="00B75406"/>
    <w:rsid w:val="00B803C8"/>
    <w:rsid w:val="00B9659B"/>
    <w:rsid w:val="00BA1B0C"/>
    <w:rsid w:val="00BA458D"/>
    <w:rsid w:val="00BA66BB"/>
    <w:rsid w:val="00BA6AED"/>
    <w:rsid w:val="00BB3043"/>
    <w:rsid w:val="00BB3EBE"/>
    <w:rsid w:val="00BC0D6D"/>
    <w:rsid w:val="00BC470E"/>
    <w:rsid w:val="00BD1AE0"/>
    <w:rsid w:val="00BD28CA"/>
    <w:rsid w:val="00BD3FD1"/>
    <w:rsid w:val="00BD4D2F"/>
    <w:rsid w:val="00BE17C2"/>
    <w:rsid w:val="00BE3FCD"/>
    <w:rsid w:val="00BF2400"/>
    <w:rsid w:val="00C0128A"/>
    <w:rsid w:val="00C014DD"/>
    <w:rsid w:val="00C131B8"/>
    <w:rsid w:val="00C17BAA"/>
    <w:rsid w:val="00C233EF"/>
    <w:rsid w:val="00C27285"/>
    <w:rsid w:val="00C32D39"/>
    <w:rsid w:val="00C33BE7"/>
    <w:rsid w:val="00C40431"/>
    <w:rsid w:val="00C471A6"/>
    <w:rsid w:val="00C5040D"/>
    <w:rsid w:val="00C50470"/>
    <w:rsid w:val="00C504E8"/>
    <w:rsid w:val="00C52BC6"/>
    <w:rsid w:val="00C543A9"/>
    <w:rsid w:val="00C545FE"/>
    <w:rsid w:val="00C5658B"/>
    <w:rsid w:val="00C703AE"/>
    <w:rsid w:val="00C7092E"/>
    <w:rsid w:val="00C77C1F"/>
    <w:rsid w:val="00C874BE"/>
    <w:rsid w:val="00C912EE"/>
    <w:rsid w:val="00C92B82"/>
    <w:rsid w:val="00C931D2"/>
    <w:rsid w:val="00C955E6"/>
    <w:rsid w:val="00C960F7"/>
    <w:rsid w:val="00C9765C"/>
    <w:rsid w:val="00C97F21"/>
    <w:rsid w:val="00CA2C4B"/>
    <w:rsid w:val="00CA3885"/>
    <w:rsid w:val="00CA5699"/>
    <w:rsid w:val="00CB0173"/>
    <w:rsid w:val="00CB61F1"/>
    <w:rsid w:val="00CB6C4E"/>
    <w:rsid w:val="00CB7185"/>
    <w:rsid w:val="00CC29E2"/>
    <w:rsid w:val="00CC494A"/>
    <w:rsid w:val="00CC4B73"/>
    <w:rsid w:val="00CD40A2"/>
    <w:rsid w:val="00CD432E"/>
    <w:rsid w:val="00CE122D"/>
    <w:rsid w:val="00CE356E"/>
    <w:rsid w:val="00CE68DF"/>
    <w:rsid w:val="00CE7330"/>
    <w:rsid w:val="00CE7DA9"/>
    <w:rsid w:val="00CF0BFF"/>
    <w:rsid w:val="00CF0DB9"/>
    <w:rsid w:val="00CF37F5"/>
    <w:rsid w:val="00D014A3"/>
    <w:rsid w:val="00D025FC"/>
    <w:rsid w:val="00D101AD"/>
    <w:rsid w:val="00D10404"/>
    <w:rsid w:val="00D156C2"/>
    <w:rsid w:val="00D165E2"/>
    <w:rsid w:val="00D22D60"/>
    <w:rsid w:val="00D27B44"/>
    <w:rsid w:val="00D37464"/>
    <w:rsid w:val="00D46309"/>
    <w:rsid w:val="00D51864"/>
    <w:rsid w:val="00D66F74"/>
    <w:rsid w:val="00D72AB1"/>
    <w:rsid w:val="00D733C3"/>
    <w:rsid w:val="00D84D7E"/>
    <w:rsid w:val="00D87BAA"/>
    <w:rsid w:val="00D97621"/>
    <w:rsid w:val="00DA0132"/>
    <w:rsid w:val="00DA3A6D"/>
    <w:rsid w:val="00DA65F6"/>
    <w:rsid w:val="00DB0DF3"/>
    <w:rsid w:val="00DC1A91"/>
    <w:rsid w:val="00DD155A"/>
    <w:rsid w:val="00DD515F"/>
    <w:rsid w:val="00DE0123"/>
    <w:rsid w:val="00DE1479"/>
    <w:rsid w:val="00DE4EBB"/>
    <w:rsid w:val="00DF2949"/>
    <w:rsid w:val="00DF2AAF"/>
    <w:rsid w:val="00DF5382"/>
    <w:rsid w:val="00E02894"/>
    <w:rsid w:val="00E16E17"/>
    <w:rsid w:val="00E2196F"/>
    <w:rsid w:val="00E24699"/>
    <w:rsid w:val="00E36213"/>
    <w:rsid w:val="00E40201"/>
    <w:rsid w:val="00E4080C"/>
    <w:rsid w:val="00E44EAE"/>
    <w:rsid w:val="00E46C6A"/>
    <w:rsid w:val="00E5374E"/>
    <w:rsid w:val="00E61D88"/>
    <w:rsid w:val="00E61ED9"/>
    <w:rsid w:val="00E636C4"/>
    <w:rsid w:val="00E64836"/>
    <w:rsid w:val="00E64A47"/>
    <w:rsid w:val="00E65447"/>
    <w:rsid w:val="00E72FF8"/>
    <w:rsid w:val="00E7759C"/>
    <w:rsid w:val="00E82D73"/>
    <w:rsid w:val="00E8715C"/>
    <w:rsid w:val="00E91FD3"/>
    <w:rsid w:val="00E94049"/>
    <w:rsid w:val="00E952AD"/>
    <w:rsid w:val="00EA0275"/>
    <w:rsid w:val="00EA2012"/>
    <w:rsid w:val="00EA4EB6"/>
    <w:rsid w:val="00EA6A97"/>
    <w:rsid w:val="00EB0BDB"/>
    <w:rsid w:val="00EB1BF3"/>
    <w:rsid w:val="00EB1CAB"/>
    <w:rsid w:val="00EB4425"/>
    <w:rsid w:val="00EB5504"/>
    <w:rsid w:val="00EB7112"/>
    <w:rsid w:val="00EB72DE"/>
    <w:rsid w:val="00EB7A91"/>
    <w:rsid w:val="00EC1231"/>
    <w:rsid w:val="00ED0EF2"/>
    <w:rsid w:val="00ED1770"/>
    <w:rsid w:val="00ED7512"/>
    <w:rsid w:val="00EE1A74"/>
    <w:rsid w:val="00EE1AAC"/>
    <w:rsid w:val="00F05A38"/>
    <w:rsid w:val="00F05FCE"/>
    <w:rsid w:val="00F105BE"/>
    <w:rsid w:val="00F13533"/>
    <w:rsid w:val="00F13DE0"/>
    <w:rsid w:val="00F14A5B"/>
    <w:rsid w:val="00F22D1F"/>
    <w:rsid w:val="00F2403B"/>
    <w:rsid w:val="00F27013"/>
    <w:rsid w:val="00F378F6"/>
    <w:rsid w:val="00F40E59"/>
    <w:rsid w:val="00F4571D"/>
    <w:rsid w:val="00F46C40"/>
    <w:rsid w:val="00F50D7E"/>
    <w:rsid w:val="00F511C5"/>
    <w:rsid w:val="00F533CF"/>
    <w:rsid w:val="00F537B7"/>
    <w:rsid w:val="00F53955"/>
    <w:rsid w:val="00F552A6"/>
    <w:rsid w:val="00F57B1B"/>
    <w:rsid w:val="00F6560F"/>
    <w:rsid w:val="00F71ACD"/>
    <w:rsid w:val="00F74392"/>
    <w:rsid w:val="00F746B9"/>
    <w:rsid w:val="00F82AD7"/>
    <w:rsid w:val="00FA0482"/>
    <w:rsid w:val="00FA2825"/>
    <w:rsid w:val="00FA2C84"/>
    <w:rsid w:val="00FA5F72"/>
    <w:rsid w:val="00FA74AC"/>
    <w:rsid w:val="00FA7C68"/>
    <w:rsid w:val="00FB3198"/>
    <w:rsid w:val="00FB32CE"/>
    <w:rsid w:val="00FC0044"/>
    <w:rsid w:val="00FC1B14"/>
    <w:rsid w:val="00FC4FED"/>
    <w:rsid w:val="00FD07E1"/>
    <w:rsid w:val="00FE1A81"/>
    <w:rsid w:val="00FE7446"/>
    <w:rsid w:val="00FF16F3"/>
    <w:rsid w:val="00FF3115"/>
    <w:rsid w:val="00FF3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50D7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50D7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50D7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50D7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50D7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5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5F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25F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3312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3120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3120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3120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50D7E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F50D7E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33120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50D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F50D7E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3312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31203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312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3120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50D7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50D7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50D7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ConsPlusTitle">
    <w:name w:val="ConsPlusTitle"/>
    <w:rsid w:val="00F105B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F105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50D7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50D7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50D7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50D7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50D7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5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5F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25F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link w:val="1"/>
    <w:rsid w:val="003312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3120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3120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3120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50D7E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F50D7E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33120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50D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F50D7E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3312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31203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312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3120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50D7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50D7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50D7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Лосева Инна Владиславовна</dc:creator>
  <cp:lastModifiedBy>Александр</cp:lastModifiedBy>
  <cp:revision>4</cp:revision>
  <cp:lastPrinted>2024-04-04T10:30:00Z</cp:lastPrinted>
  <dcterms:created xsi:type="dcterms:W3CDTF">2024-07-10T10:11:00Z</dcterms:created>
  <dcterms:modified xsi:type="dcterms:W3CDTF">2024-10-16T06:45:00Z</dcterms:modified>
</cp:coreProperties>
</file>