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АДМИНИСТРАЦИЯ</w:t>
      </w:r>
    </w:p>
    <w:p w:rsidR="000B0433" w:rsidRPr="0089523B" w:rsidRDefault="005F5137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>Александров</w:t>
      </w:r>
      <w:r w:rsidR="009A4C28" w:rsidRPr="0089523B">
        <w:rPr>
          <w:rFonts w:ascii="Times New Roman" w:eastAsia="Arial" w:hAnsi="Times New Roman"/>
          <w:b/>
          <w:caps/>
          <w:sz w:val="28"/>
          <w:szCs w:val="28"/>
        </w:rPr>
        <w:t>ского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>СЕЛЬСКОГО ПОСЕЛЕНИЯ</w:t>
      </w:r>
    </w:p>
    <w:p w:rsidR="000B0433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ЭРТИЛЬСКОГО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МУНИЦИПАЛЬНОГО РАЙОНА</w:t>
      </w: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ВОРОНЕЖСКОЙ ОБЛАСТИ</w:t>
      </w:r>
    </w:p>
    <w:p w:rsidR="003035C9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П О С Т А Н О В Л Е Н И Е</w:t>
      </w:r>
    </w:p>
    <w:p w:rsidR="003035C9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</w:p>
    <w:p w:rsidR="003035C9" w:rsidRDefault="003035C9" w:rsidP="00331203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035C9" w:rsidRPr="0089523B" w:rsidRDefault="003035C9" w:rsidP="003035C9">
      <w:pPr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sz w:val="28"/>
          <w:szCs w:val="28"/>
        </w:rPr>
        <w:t xml:space="preserve">от </w:t>
      </w:r>
      <w:r w:rsidR="005F5CB6">
        <w:rPr>
          <w:rFonts w:ascii="Times New Roman" w:hAnsi="Times New Roman"/>
          <w:sz w:val="28"/>
          <w:szCs w:val="28"/>
        </w:rPr>
        <w:t>25.06.2024 года</w:t>
      </w:r>
      <w:r w:rsidRPr="0089523B">
        <w:rPr>
          <w:rFonts w:ascii="Times New Roman" w:hAnsi="Times New Roman"/>
          <w:sz w:val="28"/>
          <w:szCs w:val="28"/>
        </w:rPr>
        <w:t xml:space="preserve"> №</w:t>
      </w:r>
      <w:r w:rsidR="00D03E0F">
        <w:rPr>
          <w:rFonts w:ascii="Times New Roman" w:hAnsi="Times New Roman"/>
          <w:sz w:val="28"/>
          <w:szCs w:val="28"/>
        </w:rPr>
        <w:t xml:space="preserve"> 34</w:t>
      </w:r>
    </w:p>
    <w:p w:rsidR="000B0433" w:rsidRPr="003035C9" w:rsidRDefault="005F5CB6" w:rsidP="005F5137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="005F5137" w:rsidRPr="005F5137">
        <w:rPr>
          <w:rFonts w:ascii="Times New Roman" w:hAnsi="Times New Roman"/>
          <w:sz w:val="22"/>
          <w:szCs w:val="22"/>
        </w:rPr>
        <w:t>с.Копыл</w:t>
      </w:r>
    </w:p>
    <w:p w:rsidR="00F105BE" w:rsidRPr="00B920A3" w:rsidRDefault="00F105BE" w:rsidP="00F105BE">
      <w:pPr>
        <w:ind w:right="4535"/>
        <w:rPr>
          <w:rFonts w:ascii="Times New Roman" w:hAnsi="Times New Roman"/>
          <w:b/>
          <w:sz w:val="20"/>
          <w:szCs w:val="20"/>
        </w:rPr>
      </w:pPr>
    </w:p>
    <w:p w:rsidR="00F105BE" w:rsidRPr="00421B61" w:rsidRDefault="001E62E0" w:rsidP="00F105BE">
      <w:pPr>
        <w:pStyle w:val="ConsPlusTitle"/>
        <w:ind w:right="4535"/>
        <w:jc w:val="both"/>
        <w:rPr>
          <w:b w:val="0"/>
          <w:bCs w:val="0"/>
        </w:rPr>
      </w:pPr>
      <w:r>
        <w:rPr>
          <w:b w:val="0"/>
          <w:bCs w:val="0"/>
        </w:rPr>
        <w:t>О признании утратившим силу</w:t>
      </w:r>
      <w:r w:rsidR="00F105BE" w:rsidRPr="00421B61">
        <w:rPr>
          <w:b w:val="0"/>
          <w:bCs w:val="0"/>
        </w:rPr>
        <w:t xml:space="preserve"> постановления </w:t>
      </w:r>
      <w:r w:rsidR="000E79B0">
        <w:rPr>
          <w:b w:val="0"/>
          <w:bCs w:val="0"/>
        </w:rPr>
        <w:t xml:space="preserve">администрации </w:t>
      </w:r>
      <w:r w:rsidR="005F5137">
        <w:rPr>
          <w:b w:val="0"/>
          <w:bCs w:val="0"/>
        </w:rPr>
        <w:t>Александров</w:t>
      </w:r>
      <w:r w:rsidR="00F105BE" w:rsidRPr="00421B61">
        <w:rPr>
          <w:b w:val="0"/>
          <w:bCs w:val="0"/>
        </w:rPr>
        <w:t xml:space="preserve">ского сельского поселения </w:t>
      </w:r>
      <w:r w:rsidR="00F0030E" w:rsidRPr="00F0030E">
        <w:rPr>
          <w:b w:val="0"/>
          <w:bCs w:val="0"/>
        </w:rPr>
        <w:t>от 28.02.2019 года № 9</w:t>
      </w:r>
      <w:r w:rsidR="00F105BE" w:rsidRPr="00421B61">
        <w:rPr>
          <w:b w:val="0"/>
          <w:bCs w:val="0"/>
        </w:rPr>
        <w:t xml:space="preserve">  «</w:t>
      </w:r>
      <w:r w:rsidR="005F5137" w:rsidRPr="005F5137">
        <w:rPr>
          <w:b w:val="0"/>
          <w:bCs w:val="0"/>
        </w:rPr>
        <w:t xml:space="preserve">Об утверждении Административного регламента </w:t>
      </w:r>
      <w:r w:rsidR="00F0030E" w:rsidRPr="00F0030E">
        <w:rPr>
          <w:b w:val="0"/>
          <w:bCs w:val="0"/>
        </w:rPr>
        <w:t>осуществления муниципального контроля в области торговой деятельности на территории Александровского сельского поселения</w:t>
      </w:r>
      <w:r w:rsidR="00F105BE" w:rsidRPr="00E636C4">
        <w:rPr>
          <w:b w:val="0"/>
          <w:bCs w:val="0"/>
          <w:color w:val="000000" w:themeColor="text1"/>
        </w:rPr>
        <w:t>»</w:t>
      </w:r>
    </w:p>
    <w:p w:rsidR="003035C9" w:rsidRDefault="003035C9" w:rsidP="00331203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E636C4" w:rsidRDefault="00F105BE" w:rsidP="00E636C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35EC"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</w:t>
      </w:r>
      <w:r w:rsidR="000E79B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F5137">
        <w:rPr>
          <w:rFonts w:ascii="Times New Roman" w:hAnsi="Times New Roman"/>
          <w:bCs/>
          <w:sz w:val="28"/>
          <w:szCs w:val="28"/>
        </w:rPr>
        <w:t>Александров</w:t>
      </w:r>
      <w:r>
        <w:rPr>
          <w:rFonts w:ascii="Times New Roman" w:hAnsi="Times New Roman"/>
          <w:bCs/>
          <w:sz w:val="28"/>
          <w:szCs w:val="28"/>
        </w:rPr>
        <w:t xml:space="preserve">ского </w:t>
      </w:r>
      <w:r w:rsidRPr="008D35EC">
        <w:rPr>
          <w:rFonts w:ascii="Times New Roman" w:hAnsi="Times New Roman"/>
          <w:bCs/>
          <w:sz w:val="28"/>
          <w:szCs w:val="28"/>
        </w:rPr>
        <w:t>се</w:t>
      </w:r>
      <w:r w:rsidR="004106BB">
        <w:rPr>
          <w:rFonts w:ascii="Times New Roman" w:hAnsi="Times New Roman"/>
          <w:bCs/>
          <w:sz w:val="28"/>
          <w:szCs w:val="28"/>
        </w:rPr>
        <w:t xml:space="preserve">льского поселения </w:t>
      </w:r>
      <w:r w:rsidR="00E636C4" w:rsidRPr="00E636C4">
        <w:rPr>
          <w:rFonts w:ascii="Times New Roman" w:hAnsi="Times New Roman"/>
          <w:bCs/>
          <w:sz w:val="28"/>
          <w:szCs w:val="28"/>
        </w:rPr>
        <w:t xml:space="preserve">Эртильского муниципального района Воронежской области </w:t>
      </w:r>
      <w:r w:rsidR="004106BB">
        <w:rPr>
          <w:rFonts w:ascii="Times New Roman" w:hAnsi="Times New Roman"/>
          <w:bCs/>
          <w:sz w:val="28"/>
          <w:szCs w:val="28"/>
        </w:rPr>
        <w:t>в соответствиес действующим законодательством,</w:t>
      </w:r>
      <w:r w:rsidR="001E62E0" w:rsidRPr="001E62E0">
        <w:rPr>
          <w:rFonts w:ascii="Times New Roman" w:hAnsi="Times New Roman"/>
          <w:bCs/>
          <w:sz w:val="28"/>
          <w:szCs w:val="28"/>
        </w:rPr>
        <w:t>в связи с введением в действие Федерального закона от 31.07.2020 года №248-ФЗ «О государственном контроле (надзоре) и муниципальном контроле в Российской Федрации»</w:t>
      </w:r>
      <w:r w:rsidR="001E62E0">
        <w:rPr>
          <w:rFonts w:ascii="Times New Roman" w:hAnsi="Times New Roman"/>
          <w:bCs/>
          <w:sz w:val="28"/>
          <w:szCs w:val="28"/>
        </w:rPr>
        <w:t>,</w:t>
      </w:r>
      <w:r w:rsidR="004106BB">
        <w:rPr>
          <w:rFonts w:ascii="Times New Roman" w:hAnsi="Times New Roman"/>
          <w:bCs/>
          <w:sz w:val="28"/>
          <w:szCs w:val="28"/>
        </w:rPr>
        <w:t xml:space="preserve"> руководствуясь</w:t>
      </w:r>
      <w:r w:rsidR="0089523B" w:rsidRPr="0089523B">
        <w:rPr>
          <w:rFonts w:ascii="Times New Roman" w:hAnsi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="004106BB">
        <w:rPr>
          <w:rFonts w:ascii="Times New Roman" w:hAnsi="Times New Roman"/>
          <w:bCs/>
          <w:sz w:val="28"/>
          <w:szCs w:val="28"/>
        </w:rPr>
        <w:t>в Российской Федерации» и</w:t>
      </w:r>
      <w:r w:rsidRPr="008D35EC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5F5137">
        <w:rPr>
          <w:rFonts w:ascii="Times New Roman" w:hAnsi="Times New Roman"/>
          <w:bCs/>
          <w:sz w:val="28"/>
          <w:szCs w:val="28"/>
        </w:rPr>
        <w:t>Александров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8D35E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04F23" w:rsidRPr="00804F23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Pr="008D35EC">
        <w:rPr>
          <w:rFonts w:ascii="Times New Roman" w:hAnsi="Times New Roman"/>
          <w:sz w:val="28"/>
          <w:szCs w:val="28"/>
        </w:rPr>
        <w:t>,</w:t>
      </w:r>
      <w:r w:rsidRPr="007F7CF5">
        <w:rPr>
          <w:rFonts w:ascii="Times New Roman" w:hAnsi="Times New Roman"/>
          <w:bCs/>
          <w:sz w:val="28"/>
          <w:szCs w:val="28"/>
        </w:rPr>
        <w:t>а</w:t>
      </w:r>
      <w:r w:rsidRPr="007F7CF5">
        <w:rPr>
          <w:rFonts w:ascii="Times New Roman" w:hAnsi="Times New Roman"/>
          <w:sz w:val="28"/>
          <w:szCs w:val="28"/>
        </w:rPr>
        <w:t>дминистрация</w:t>
      </w:r>
      <w:r w:rsidR="005F5137">
        <w:rPr>
          <w:rFonts w:ascii="Times New Roman" w:hAnsi="Times New Roman"/>
          <w:sz w:val="28"/>
          <w:szCs w:val="28"/>
        </w:rPr>
        <w:t>Александров</w:t>
      </w:r>
      <w:r>
        <w:rPr>
          <w:rFonts w:ascii="Times New Roman" w:hAnsi="Times New Roman"/>
          <w:sz w:val="28"/>
          <w:szCs w:val="28"/>
        </w:rPr>
        <w:t>ского</w:t>
      </w:r>
      <w:r w:rsidRPr="002F0F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1B61" w:rsidRPr="00421B61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</w:p>
    <w:p w:rsidR="0089523B" w:rsidRPr="00E636C4" w:rsidRDefault="0089523B" w:rsidP="00E636C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F84C98" w:rsidRDefault="00F105BE" w:rsidP="00F84C9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F0F7D">
        <w:rPr>
          <w:rFonts w:ascii="Times New Roman" w:hAnsi="Times New Roman"/>
          <w:sz w:val="28"/>
          <w:szCs w:val="28"/>
        </w:rPr>
        <w:t>1.</w:t>
      </w:r>
      <w:r w:rsidRPr="002D6DF6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636C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F5137">
        <w:rPr>
          <w:rFonts w:ascii="Times New Roman" w:hAnsi="Times New Roman"/>
          <w:bCs/>
          <w:sz w:val="28"/>
          <w:szCs w:val="28"/>
        </w:rPr>
        <w:t>Александров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2D6DF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636C4" w:rsidRPr="00E636C4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="00F0030E" w:rsidRPr="00F0030E">
        <w:rPr>
          <w:rFonts w:ascii="Times New Roman" w:hAnsi="Times New Roman"/>
          <w:bCs/>
          <w:sz w:val="28"/>
          <w:szCs w:val="28"/>
        </w:rPr>
        <w:t xml:space="preserve">от 28.02.2019 года № 9  «Об утверждении Административного регламента </w:t>
      </w:r>
      <w:r w:rsidR="00F0030E" w:rsidRPr="00F0030E">
        <w:rPr>
          <w:rFonts w:ascii="Times New Roman" w:hAnsi="Times New Roman"/>
          <w:bCs/>
          <w:sz w:val="28"/>
          <w:szCs w:val="28"/>
        </w:rPr>
        <w:lastRenderedPageBreak/>
        <w:t>осуществления муниципального контроля в области торговой деятельности на территории Александровского сельского поселения»</w:t>
      </w:r>
      <w:r w:rsidR="001E62E0">
        <w:rPr>
          <w:rFonts w:ascii="Times New Roman" w:hAnsi="Times New Roman"/>
          <w:bCs/>
          <w:sz w:val="28"/>
          <w:szCs w:val="28"/>
        </w:rPr>
        <w:t>признать утратившим силу</w:t>
      </w:r>
      <w:bookmarkStart w:id="0" w:name="_GoBack"/>
      <w:bookmarkEnd w:id="0"/>
      <w:r w:rsidRPr="002D6DF6">
        <w:rPr>
          <w:rFonts w:ascii="Times New Roman" w:hAnsi="Times New Roman"/>
          <w:sz w:val="28"/>
          <w:szCs w:val="28"/>
        </w:rPr>
        <w:t>.</w:t>
      </w:r>
    </w:p>
    <w:p w:rsidR="00F84C98" w:rsidRDefault="00F84C98" w:rsidP="00F84C9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утратившими силу постановления администрации </w:t>
      </w:r>
      <w:r w:rsidRPr="002D378B">
        <w:rPr>
          <w:rFonts w:ascii="Times New Roman" w:hAnsi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F84C98" w:rsidRPr="002D6DF6" w:rsidRDefault="00F84C98" w:rsidP="00F84C98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84C98">
        <w:rPr>
          <w:rFonts w:ascii="Times New Roman" w:hAnsi="Times New Roman"/>
          <w:sz w:val="28"/>
          <w:szCs w:val="28"/>
        </w:rPr>
        <w:t>- № 7 от 25.02.2020 г., № 28 от 30.06.2020 г., № 22 от 05.07.2021 г.</w:t>
      </w:r>
    </w:p>
    <w:p w:rsidR="003035C9" w:rsidRDefault="00F84C98" w:rsidP="00E636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05BE" w:rsidRPr="002F0F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105BE" w:rsidRPr="007B5E6E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постановления </w:t>
      </w:r>
      <w:r w:rsidR="00F105B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F5CB6" w:rsidRDefault="005F5CB6" w:rsidP="00E636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CB6" w:rsidRDefault="005F5CB6" w:rsidP="00E636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35C9" w:rsidRPr="003035C9" w:rsidRDefault="003035C9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B15CF" w:rsidRPr="003035C9" w:rsidTr="00AE6849">
        <w:tc>
          <w:tcPr>
            <w:tcW w:w="4785" w:type="dxa"/>
            <w:shd w:val="clear" w:color="auto" w:fill="auto"/>
          </w:tcPr>
          <w:p w:rsidR="006B15CF" w:rsidRPr="003035C9" w:rsidRDefault="006B15CF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5C9">
              <w:rPr>
                <w:rFonts w:ascii="Times New Roman" w:hAnsi="Times New Roman"/>
                <w:color w:val="000000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6B15CF" w:rsidRPr="003035C9" w:rsidRDefault="005F5137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К.И. Новиков</w:t>
            </w:r>
          </w:p>
          <w:p w:rsidR="006B15CF" w:rsidRPr="003035C9" w:rsidRDefault="006B15CF" w:rsidP="003312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36C4" w:rsidRPr="003035C9" w:rsidTr="00AE6849">
        <w:tc>
          <w:tcPr>
            <w:tcW w:w="4785" w:type="dxa"/>
            <w:shd w:val="clear" w:color="auto" w:fill="auto"/>
          </w:tcPr>
          <w:p w:rsidR="00E636C4" w:rsidRPr="003035C9" w:rsidRDefault="00E636C4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36C4" w:rsidRDefault="00E636C4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</w:p>
    <w:sectPr w:rsidR="00FF3115" w:rsidRPr="003035C9" w:rsidSect="00242C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0A7" w:rsidRDefault="00B850A7" w:rsidP="00331203">
      <w:r>
        <w:separator/>
      </w:r>
    </w:p>
  </w:endnote>
  <w:endnote w:type="continuationSeparator" w:id="1">
    <w:p w:rsidR="00B850A7" w:rsidRDefault="00B850A7" w:rsidP="0033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0A7" w:rsidRDefault="00B850A7" w:rsidP="00331203">
      <w:r>
        <w:separator/>
      </w:r>
    </w:p>
  </w:footnote>
  <w:footnote w:type="continuationSeparator" w:id="1">
    <w:p w:rsidR="00B850A7" w:rsidRDefault="00B850A7" w:rsidP="00331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6CD"/>
    <w:multiLevelType w:val="hybridMultilevel"/>
    <w:tmpl w:val="F5F2D138"/>
    <w:lvl w:ilvl="0" w:tplc="7D8A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433"/>
    <w:rsid w:val="00004BD6"/>
    <w:rsid w:val="00006B23"/>
    <w:rsid w:val="000072CC"/>
    <w:rsid w:val="00010C7D"/>
    <w:rsid w:val="00011493"/>
    <w:rsid w:val="00012618"/>
    <w:rsid w:val="000146D1"/>
    <w:rsid w:val="000148FE"/>
    <w:rsid w:val="000247AB"/>
    <w:rsid w:val="00030F9C"/>
    <w:rsid w:val="000368D2"/>
    <w:rsid w:val="00043255"/>
    <w:rsid w:val="000566AB"/>
    <w:rsid w:val="00061B78"/>
    <w:rsid w:val="00072B19"/>
    <w:rsid w:val="00075631"/>
    <w:rsid w:val="000846E5"/>
    <w:rsid w:val="00086470"/>
    <w:rsid w:val="0009117F"/>
    <w:rsid w:val="00091800"/>
    <w:rsid w:val="00094453"/>
    <w:rsid w:val="000946C9"/>
    <w:rsid w:val="000A66B8"/>
    <w:rsid w:val="000A7255"/>
    <w:rsid w:val="000B0433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E79B0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244C9"/>
    <w:rsid w:val="00130688"/>
    <w:rsid w:val="00130CB0"/>
    <w:rsid w:val="00130D1C"/>
    <w:rsid w:val="001343D9"/>
    <w:rsid w:val="00137D5B"/>
    <w:rsid w:val="00143977"/>
    <w:rsid w:val="00147682"/>
    <w:rsid w:val="00154B69"/>
    <w:rsid w:val="00163226"/>
    <w:rsid w:val="00170CE9"/>
    <w:rsid w:val="00173197"/>
    <w:rsid w:val="00175ADE"/>
    <w:rsid w:val="0018373D"/>
    <w:rsid w:val="00187F2A"/>
    <w:rsid w:val="0019272D"/>
    <w:rsid w:val="00194180"/>
    <w:rsid w:val="0019582C"/>
    <w:rsid w:val="001A1FE7"/>
    <w:rsid w:val="001A2C13"/>
    <w:rsid w:val="001A49D4"/>
    <w:rsid w:val="001A6F66"/>
    <w:rsid w:val="001B0AED"/>
    <w:rsid w:val="001B0D83"/>
    <w:rsid w:val="001B11C8"/>
    <w:rsid w:val="001B583D"/>
    <w:rsid w:val="001D6FC2"/>
    <w:rsid w:val="001D7BB7"/>
    <w:rsid w:val="001E163B"/>
    <w:rsid w:val="001E295B"/>
    <w:rsid w:val="001E2F8C"/>
    <w:rsid w:val="001E62E0"/>
    <w:rsid w:val="001E6F2B"/>
    <w:rsid w:val="001E78FD"/>
    <w:rsid w:val="002005D7"/>
    <w:rsid w:val="002006C1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2C4A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35C9"/>
    <w:rsid w:val="003042DB"/>
    <w:rsid w:val="003203AE"/>
    <w:rsid w:val="0032389E"/>
    <w:rsid w:val="00327552"/>
    <w:rsid w:val="00331203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87A7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5BAC"/>
    <w:rsid w:val="004106BB"/>
    <w:rsid w:val="00410F06"/>
    <w:rsid w:val="00413224"/>
    <w:rsid w:val="00417CE9"/>
    <w:rsid w:val="004216F3"/>
    <w:rsid w:val="00421B61"/>
    <w:rsid w:val="00422913"/>
    <w:rsid w:val="00423688"/>
    <w:rsid w:val="00425F7F"/>
    <w:rsid w:val="00426097"/>
    <w:rsid w:val="0043054A"/>
    <w:rsid w:val="00430D8A"/>
    <w:rsid w:val="00432E92"/>
    <w:rsid w:val="0043493A"/>
    <w:rsid w:val="00435D00"/>
    <w:rsid w:val="00436EBF"/>
    <w:rsid w:val="00440853"/>
    <w:rsid w:val="0044119E"/>
    <w:rsid w:val="00441C2A"/>
    <w:rsid w:val="00442730"/>
    <w:rsid w:val="0044376A"/>
    <w:rsid w:val="004455D5"/>
    <w:rsid w:val="0044686D"/>
    <w:rsid w:val="004552B1"/>
    <w:rsid w:val="00456F16"/>
    <w:rsid w:val="004578F0"/>
    <w:rsid w:val="0046426B"/>
    <w:rsid w:val="004711D2"/>
    <w:rsid w:val="004722C7"/>
    <w:rsid w:val="00475851"/>
    <w:rsid w:val="0047655A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61CB"/>
    <w:rsid w:val="00556A7C"/>
    <w:rsid w:val="005573FE"/>
    <w:rsid w:val="00562A16"/>
    <w:rsid w:val="00563C84"/>
    <w:rsid w:val="005666E6"/>
    <w:rsid w:val="00567EEE"/>
    <w:rsid w:val="00571939"/>
    <w:rsid w:val="0058296D"/>
    <w:rsid w:val="00583918"/>
    <w:rsid w:val="00584D75"/>
    <w:rsid w:val="00595102"/>
    <w:rsid w:val="005959F8"/>
    <w:rsid w:val="0059656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5137"/>
    <w:rsid w:val="005F533F"/>
    <w:rsid w:val="005F5CB6"/>
    <w:rsid w:val="005F6DCF"/>
    <w:rsid w:val="005F7FDA"/>
    <w:rsid w:val="00601946"/>
    <w:rsid w:val="0060568F"/>
    <w:rsid w:val="00605E0D"/>
    <w:rsid w:val="00606688"/>
    <w:rsid w:val="00610805"/>
    <w:rsid w:val="00612045"/>
    <w:rsid w:val="00614117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5CB7"/>
    <w:rsid w:val="00691612"/>
    <w:rsid w:val="006931B1"/>
    <w:rsid w:val="0069509A"/>
    <w:rsid w:val="006A0E36"/>
    <w:rsid w:val="006A1258"/>
    <w:rsid w:val="006A3C72"/>
    <w:rsid w:val="006A4EBB"/>
    <w:rsid w:val="006B15CF"/>
    <w:rsid w:val="006B1BFE"/>
    <w:rsid w:val="006B1E3B"/>
    <w:rsid w:val="006B52E9"/>
    <w:rsid w:val="006B58A1"/>
    <w:rsid w:val="006C15F2"/>
    <w:rsid w:val="006D0C4C"/>
    <w:rsid w:val="006D23D0"/>
    <w:rsid w:val="006D4DC9"/>
    <w:rsid w:val="006D5E22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20F2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4F23"/>
    <w:rsid w:val="00805AA1"/>
    <w:rsid w:val="00806436"/>
    <w:rsid w:val="00814087"/>
    <w:rsid w:val="00816BBC"/>
    <w:rsid w:val="00817A4B"/>
    <w:rsid w:val="00820E0B"/>
    <w:rsid w:val="008213AD"/>
    <w:rsid w:val="00844199"/>
    <w:rsid w:val="0085246A"/>
    <w:rsid w:val="00854225"/>
    <w:rsid w:val="0085439F"/>
    <w:rsid w:val="00855CCD"/>
    <w:rsid w:val="00856F1D"/>
    <w:rsid w:val="008575CB"/>
    <w:rsid w:val="0086118D"/>
    <w:rsid w:val="008628A8"/>
    <w:rsid w:val="008643CD"/>
    <w:rsid w:val="00865EB5"/>
    <w:rsid w:val="0087058F"/>
    <w:rsid w:val="008714F1"/>
    <w:rsid w:val="008739E7"/>
    <w:rsid w:val="00875DAA"/>
    <w:rsid w:val="00876588"/>
    <w:rsid w:val="00884B00"/>
    <w:rsid w:val="00892D19"/>
    <w:rsid w:val="0089523B"/>
    <w:rsid w:val="008A678F"/>
    <w:rsid w:val="008B25FE"/>
    <w:rsid w:val="008B3BAA"/>
    <w:rsid w:val="008B4287"/>
    <w:rsid w:val="008B5310"/>
    <w:rsid w:val="008B545C"/>
    <w:rsid w:val="008C4FC2"/>
    <w:rsid w:val="008C6826"/>
    <w:rsid w:val="008C79A1"/>
    <w:rsid w:val="008D07C9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264C2"/>
    <w:rsid w:val="00933B4F"/>
    <w:rsid w:val="00941429"/>
    <w:rsid w:val="00941B65"/>
    <w:rsid w:val="009423E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1E2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4C28"/>
    <w:rsid w:val="009A56F1"/>
    <w:rsid w:val="009A6D21"/>
    <w:rsid w:val="009A75A2"/>
    <w:rsid w:val="009B12C9"/>
    <w:rsid w:val="009B762A"/>
    <w:rsid w:val="009C0E3A"/>
    <w:rsid w:val="009C795F"/>
    <w:rsid w:val="009D51A7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E6849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10F82"/>
    <w:rsid w:val="00B20408"/>
    <w:rsid w:val="00B32C4E"/>
    <w:rsid w:val="00B34902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850A7"/>
    <w:rsid w:val="00B9659B"/>
    <w:rsid w:val="00BA1B0C"/>
    <w:rsid w:val="00BA458D"/>
    <w:rsid w:val="00BA66BB"/>
    <w:rsid w:val="00BA6AED"/>
    <w:rsid w:val="00BB3043"/>
    <w:rsid w:val="00BB3EBE"/>
    <w:rsid w:val="00BC0D6D"/>
    <w:rsid w:val="00BC470E"/>
    <w:rsid w:val="00BD1AE0"/>
    <w:rsid w:val="00BD28CA"/>
    <w:rsid w:val="00BD3FD1"/>
    <w:rsid w:val="00BD4D2F"/>
    <w:rsid w:val="00BE17C2"/>
    <w:rsid w:val="00BE3FCD"/>
    <w:rsid w:val="00BF2400"/>
    <w:rsid w:val="00C0128A"/>
    <w:rsid w:val="00C014DD"/>
    <w:rsid w:val="00C131B8"/>
    <w:rsid w:val="00C17BAA"/>
    <w:rsid w:val="00C233EF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45FE"/>
    <w:rsid w:val="00C5658B"/>
    <w:rsid w:val="00C703AE"/>
    <w:rsid w:val="00C7092E"/>
    <w:rsid w:val="00C77C1F"/>
    <w:rsid w:val="00C874BE"/>
    <w:rsid w:val="00C912EE"/>
    <w:rsid w:val="00C92B82"/>
    <w:rsid w:val="00C931D2"/>
    <w:rsid w:val="00C955E6"/>
    <w:rsid w:val="00C960F7"/>
    <w:rsid w:val="00C9765C"/>
    <w:rsid w:val="00C97F21"/>
    <w:rsid w:val="00CA2C4B"/>
    <w:rsid w:val="00CA3885"/>
    <w:rsid w:val="00CA5699"/>
    <w:rsid w:val="00CB0173"/>
    <w:rsid w:val="00CB61F1"/>
    <w:rsid w:val="00CB6C4E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025FC"/>
    <w:rsid w:val="00D03E0F"/>
    <w:rsid w:val="00D101AD"/>
    <w:rsid w:val="00D10404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75CC0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949"/>
    <w:rsid w:val="00DF2AAF"/>
    <w:rsid w:val="00DF5382"/>
    <w:rsid w:val="00E02894"/>
    <w:rsid w:val="00E16E17"/>
    <w:rsid w:val="00E2196F"/>
    <w:rsid w:val="00E24699"/>
    <w:rsid w:val="00E3236F"/>
    <w:rsid w:val="00E36213"/>
    <w:rsid w:val="00E40201"/>
    <w:rsid w:val="00E4080C"/>
    <w:rsid w:val="00E44EAE"/>
    <w:rsid w:val="00E46C6A"/>
    <w:rsid w:val="00E5374E"/>
    <w:rsid w:val="00E61D88"/>
    <w:rsid w:val="00E61ED9"/>
    <w:rsid w:val="00E636C4"/>
    <w:rsid w:val="00E64836"/>
    <w:rsid w:val="00E64A47"/>
    <w:rsid w:val="00E654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EF0DE3"/>
    <w:rsid w:val="00F0030E"/>
    <w:rsid w:val="00F05A38"/>
    <w:rsid w:val="00F05FCE"/>
    <w:rsid w:val="00F105B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0D7E"/>
    <w:rsid w:val="00F511C5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84C98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7446"/>
    <w:rsid w:val="00FF16F3"/>
    <w:rsid w:val="00FF3115"/>
    <w:rsid w:val="00FF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Title">
    <w:name w:val="ConsPlusTitle"/>
    <w:rsid w:val="00F105B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F10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Александр</cp:lastModifiedBy>
  <cp:revision>5</cp:revision>
  <cp:lastPrinted>2024-04-04T10:30:00Z</cp:lastPrinted>
  <dcterms:created xsi:type="dcterms:W3CDTF">2024-06-25T13:21:00Z</dcterms:created>
  <dcterms:modified xsi:type="dcterms:W3CDTF">2024-06-27T05:35:00Z</dcterms:modified>
</cp:coreProperties>
</file>