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5F5137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BE3097">
        <w:rPr>
          <w:rFonts w:ascii="Times New Roman" w:hAnsi="Times New Roman"/>
          <w:sz w:val="28"/>
          <w:szCs w:val="28"/>
        </w:rPr>
        <w:t>25.06.2024 года</w:t>
      </w:r>
      <w:r w:rsidR="000247AB" w:rsidRPr="0089523B">
        <w:rPr>
          <w:rFonts w:ascii="Times New Roman" w:hAnsi="Times New Roman"/>
          <w:sz w:val="28"/>
          <w:szCs w:val="28"/>
        </w:rPr>
        <w:t xml:space="preserve"> </w:t>
      </w:r>
      <w:r w:rsidRPr="0089523B">
        <w:rPr>
          <w:rFonts w:ascii="Times New Roman" w:hAnsi="Times New Roman"/>
          <w:sz w:val="28"/>
          <w:szCs w:val="28"/>
        </w:rPr>
        <w:t xml:space="preserve"> №</w:t>
      </w:r>
      <w:r w:rsidR="00BE3097">
        <w:rPr>
          <w:rFonts w:ascii="Times New Roman" w:hAnsi="Times New Roman"/>
          <w:sz w:val="28"/>
          <w:szCs w:val="28"/>
        </w:rPr>
        <w:t xml:space="preserve"> 32</w:t>
      </w:r>
    </w:p>
    <w:p w:rsidR="000B0433" w:rsidRPr="003035C9" w:rsidRDefault="005F5137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F5137">
        <w:rPr>
          <w:rFonts w:ascii="Times New Roman" w:hAnsi="Times New Roman"/>
          <w:sz w:val="22"/>
          <w:szCs w:val="22"/>
        </w:rPr>
        <w:t>с.Копыл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820325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5F5137">
        <w:rPr>
          <w:b w:val="0"/>
          <w:bCs w:val="0"/>
        </w:rPr>
        <w:t>Александров</w:t>
      </w:r>
      <w:r w:rsidR="00F105BE" w:rsidRPr="00421B61">
        <w:rPr>
          <w:b w:val="0"/>
          <w:bCs w:val="0"/>
        </w:rPr>
        <w:t xml:space="preserve">ского сельского поселения </w:t>
      </w:r>
      <w:r w:rsidR="00B20B59" w:rsidRPr="00B20B59">
        <w:rPr>
          <w:b w:val="0"/>
          <w:bCs w:val="0"/>
        </w:rPr>
        <w:t xml:space="preserve">от </w:t>
      </w:r>
      <w:r w:rsidR="005A2CD9" w:rsidRPr="005A2CD9">
        <w:rPr>
          <w:b w:val="0"/>
          <w:bCs w:val="0"/>
        </w:rPr>
        <w:t>03.03.2014 года  № 11</w:t>
      </w:r>
      <w:r w:rsidR="00F105BE" w:rsidRPr="00421B61">
        <w:rPr>
          <w:b w:val="0"/>
          <w:bCs w:val="0"/>
        </w:rPr>
        <w:t xml:space="preserve"> «</w:t>
      </w:r>
      <w:r w:rsidR="005F5137" w:rsidRPr="005F5137">
        <w:rPr>
          <w:b w:val="0"/>
          <w:bCs w:val="0"/>
        </w:rPr>
        <w:t xml:space="preserve">Об утверждении Административного регламента </w:t>
      </w:r>
      <w:r w:rsidR="00B20B59">
        <w:rPr>
          <w:b w:val="0"/>
          <w:bCs w:val="0"/>
        </w:rPr>
        <w:t>по осуществлению муниципального лесного контроля на территории Александровского сельского поселения</w:t>
      </w:r>
      <w:r w:rsidR="00F105BE" w:rsidRPr="00E636C4">
        <w:rPr>
          <w:b w:val="0"/>
          <w:bCs w:val="0"/>
          <w:color w:val="000000" w:themeColor="text1"/>
        </w:rPr>
        <w:t>»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соответствиес действующим законодательством,</w:t>
      </w:r>
      <w:r w:rsidR="00820325" w:rsidRPr="00820325">
        <w:rPr>
          <w:rFonts w:ascii="Times New Roman" w:hAnsi="Times New Roman"/>
          <w:bCs/>
          <w:sz w:val="28"/>
          <w:szCs w:val="28"/>
        </w:rPr>
        <w:t>в связи с введением в действие Федерального закона от 31.07.2020 года №248-ФЗ «О государственном контроле (надзоре) и муниципальном контроле в Российской Федрации»</w:t>
      </w:r>
      <w:r w:rsidR="00820325">
        <w:rPr>
          <w:rFonts w:ascii="Times New Roman" w:hAnsi="Times New Roman"/>
          <w:bCs/>
          <w:sz w:val="28"/>
          <w:szCs w:val="28"/>
        </w:rPr>
        <w:t>,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="005F5137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105BE" w:rsidRPr="002D6DF6" w:rsidRDefault="00F105BE" w:rsidP="00F105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F5137">
        <w:rPr>
          <w:rFonts w:ascii="Times New Roman" w:hAnsi="Times New Roman"/>
          <w:bCs/>
          <w:sz w:val="28"/>
          <w:szCs w:val="28"/>
        </w:rPr>
        <w:t>Александров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="005A2CD9">
        <w:rPr>
          <w:rFonts w:ascii="Times New Roman" w:hAnsi="Times New Roman"/>
          <w:bCs/>
          <w:sz w:val="28"/>
          <w:szCs w:val="28"/>
        </w:rPr>
        <w:t>от</w:t>
      </w:r>
      <w:r w:rsidR="005A2CD9" w:rsidRPr="005A2CD9">
        <w:rPr>
          <w:rFonts w:ascii="Times New Roman" w:hAnsi="Times New Roman"/>
          <w:bCs/>
          <w:sz w:val="28"/>
          <w:szCs w:val="28"/>
        </w:rPr>
        <w:t xml:space="preserve"> 03.03.2014 года  № 11 </w:t>
      </w:r>
      <w:r w:rsidR="00B20B59" w:rsidRPr="00B20B59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по </w:t>
      </w:r>
      <w:r w:rsidR="00B20B59" w:rsidRPr="00B20B59">
        <w:rPr>
          <w:rFonts w:ascii="Times New Roman" w:hAnsi="Times New Roman"/>
          <w:bCs/>
          <w:sz w:val="28"/>
          <w:szCs w:val="28"/>
        </w:rPr>
        <w:lastRenderedPageBreak/>
        <w:t>осуществлению муниципального лесного контроля на территории Александровского сельского поселения»</w:t>
      </w:r>
      <w:r w:rsidR="00580016">
        <w:rPr>
          <w:rFonts w:ascii="Times New Roman" w:hAnsi="Times New Roman"/>
          <w:bCs/>
          <w:sz w:val="28"/>
          <w:szCs w:val="28"/>
        </w:rPr>
        <w:t>признать утратившим силу</w:t>
      </w:r>
      <w:bookmarkStart w:id="0" w:name="_GoBack"/>
      <w:bookmarkEnd w:id="0"/>
      <w:r w:rsidRPr="002D6DF6">
        <w:rPr>
          <w:rFonts w:ascii="Times New Roman" w:hAnsi="Times New Roman"/>
          <w:sz w:val="28"/>
          <w:szCs w:val="28"/>
        </w:rPr>
        <w:t>.</w:t>
      </w:r>
    </w:p>
    <w:p w:rsidR="003035C9" w:rsidRDefault="00F105BE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2.</w:t>
      </w:r>
      <w:r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3097" w:rsidRDefault="00BE3097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097" w:rsidRDefault="00BE3097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5F5137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К.И. Новиков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3115" w:rsidRPr="003035C9" w:rsidRDefault="00FF3115" w:rsidP="00BE3097">
      <w:pPr>
        <w:ind w:firstLine="0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ED" w:rsidRDefault="007152ED" w:rsidP="00331203">
      <w:r>
        <w:separator/>
      </w:r>
    </w:p>
  </w:endnote>
  <w:endnote w:type="continuationSeparator" w:id="1">
    <w:p w:rsidR="007152ED" w:rsidRDefault="007152ED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ED" w:rsidRDefault="007152ED" w:rsidP="00331203">
      <w:r>
        <w:separator/>
      </w:r>
    </w:p>
  </w:footnote>
  <w:footnote w:type="continuationSeparator" w:id="1">
    <w:p w:rsidR="007152ED" w:rsidRDefault="007152ED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5858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573FE"/>
    <w:rsid w:val="00562A16"/>
    <w:rsid w:val="00563C84"/>
    <w:rsid w:val="005666E6"/>
    <w:rsid w:val="00567EEE"/>
    <w:rsid w:val="00571939"/>
    <w:rsid w:val="00580016"/>
    <w:rsid w:val="0058296D"/>
    <w:rsid w:val="00583918"/>
    <w:rsid w:val="00584D75"/>
    <w:rsid w:val="00595102"/>
    <w:rsid w:val="005959F8"/>
    <w:rsid w:val="00596568"/>
    <w:rsid w:val="00596F71"/>
    <w:rsid w:val="00597A88"/>
    <w:rsid w:val="005A2CD9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27F74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2ED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325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07C9"/>
    <w:rsid w:val="008D3CAB"/>
    <w:rsid w:val="008D5608"/>
    <w:rsid w:val="008D6419"/>
    <w:rsid w:val="008D65B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38A6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20B59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097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Александр</cp:lastModifiedBy>
  <cp:revision>2</cp:revision>
  <cp:lastPrinted>2024-04-04T10:30:00Z</cp:lastPrinted>
  <dcterms:created xsi:type="dcterms:W3CDTF">2024-06-25T13:14:00Z</dcterms:created>
  <dcterms:modified xsi:type="dcterms:W3CDTF">2024-06-25T13:14:00Z</dcterms:modified>
</cp:coreProperties>
</file>