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3F" w:rsidRPr="007E10E2" w:rsidRDefault="0089159A" w:rsidP="00022E16">
      <w:pPr>
        <w:pStyle w:val="2"/>
        <w:tabs>
          <w:tab w:val="left" w:pos="708"/>
        </w:tabs>
        <w:spacing w:line="276" w:lineRule="auto"/>
        <w:ind w:firstLine="709"/>
        <w:rPr>
          <w:rFonts w:ascii="Times New Roman" w:hAnsi="Times New Roman"/>
          <w:b w:val="0"/>
          <w:bCs w:val="0"/>
          <w:caps/>
          <w:sz w:val="28"/>
        </w:rPr>
      </w:pPr>
      <w:bookmarkStart w:id="0" w:name="_GoBack"/>
      <w:bookmarkEnd w:id="0"/>
      <w:r w:rsidRPr="007E10E2">
        <w:rPr>
          <w:rFonts w:ascii="Times New Roman" w:hAnsi="Times New Roman"/>
          <w:b w:val="0"/>
          <w:bCs w:val="0"/>
          <w:caps/>
          <w:sz w:val="28"/>
        </w:rPr>
        <w:t>Администрация</w:t>
      </w:r>
    </w:p>
    <w:p w:rsidR="00F13F3F" w:rsidRPr="007E10E2" w:rsidRDefault="003F40A9" w:rsidP="00022E16">
      <w:pPr>
        <w:pStyle w:val="2"/>
        <w:tabs>
          <w:tab w:val="left" w:pos="708"/>
        </w:tabs>
        <w:spacing w:line="276" w:lineRule="auto"/>
        <w:ind w:firstLine="709"/>
        <w:rPr>
          <w:rFonts w:ascii="Times New Roman" w:hAnsi="Times New Roman"/>
          <w:b w:val="0"/>
          <w:bCs w:val="0"/>
          <w:caps/>
          <w:sz w:val="28"/>
        </w:rPr>
      </w:pPr>
      <w:r>
        <w:rPr>
          <w:rFonts w:ascii="Times New Roman" w:hAnsi="Times New Roman"/>
          <w:b w:val="0"/>
          <w:bCs w:val="0"/>
          <w:caps/>
          <w:sz w:val="28"/>
        </w:rPr>
        <w:t>АЛЕКСАНДРОВСКОГО</w:t>
      </w:r>
      <w:r w:rsidR="00F13F3F" w:rsidRPr="007E10E2"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="0089159A" w:rsidRPr="007E10E2">
        <w:rPr>
          <w:rFonts w:ascii="Times New Roman" w:hAnsi="Times New Roman"/>
          <w:b w:val="0"/>
          <w:bCs w:val="0"/>
          <w:caps/>
          <w:sz w:val="28"/>
        </w:rPr>
        <w:t>СЕЛЬСКОГО ПОСЕЛЕНИЯ</w:t>
      </w:r>
    </w:p>
    <w:p w:rsidR="0089159A" w:rsidRPr="007E10E2" w:rsidRDefault="0089159A" w:rsidP="00022E16">
      <w:pPr>
        <w:pStyle w:val="2"/>
        <w:tabs>
          <w:tab w:val="left" w:pos="708"/>
        </w:tabs>
        <w:spacing w:line="276" w:lineRule="auto"/>
        <w:ind w:firstLine="709"/>
        <w:rPr>
          <w:rFonts w:ascii="Times New Roman" w:hAnsi="Times New Roman"/>
          <w:b w:val="0"/>
          <w:bCs w:val="0"/>
          <w:caps/>
          <w:sz w:val="28"/>
        </w:rPr>
      </w:pPr>
      <w:r w:rsidRPr="007E10E2">
        <w:rPr>
          <w:rFonts w:ascii="Times New Roman" w:hAnsi="Times New Roman"/>
          <w:b w:val="0"/>
          <w:bCs w:val="0"/>
          <w:caps/>
          <w:sz w:val="28"/>
        </w:rPr>
        <w:t>Эртильского</w:t>
      </w:r>
      <w:r w:rsidR="003A3777" w:rsidRPr="007E10E2"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7E10E2">
        <w:rPr>
          <w:rFonts w:ascii="Times New Roman" w:hAnsi="Times New Roman"/>
          <w:b w:val="0"/>
          <w:bCs w:val="0"/>
          <w:caps/>
          <w:sz w:val="28"/>
        </w:rPr>
        <w:t>муниципального района</w:t>
      </w:r>
    </w:p>
    <w:p w:rsidR="0089159A" w:rsidRPr="007E10E2" w:rsidRDefault="0089159A" w:rsidP="00022E16">
      <w:pPr>
        <w:pStyle w:val="2"/>
        <w:tabs>
          <w:tab w:val="left" w:pos="708"/>
        </w:tabs>
        <w:spacing w:line="276" w:lineRule="auto"/>
        <w:ind w:firstLine="709"/>
        <w:rPr>
          <w:rFonts w:ascii="Times New Roman" w:hAnsi="Times New Roman"/>
          <w:b w:val="0"/>
          <w:bCs w:val="0"/>
          <w:caps/>
          <w:sz w:val="28"/>
        </w:rPr>
      </w:pPr>
      <w:r w:rsidRPr="007E10E2">
        <w:rPr>
          <w:rFonts w:ascii="Times New Roman" w:hAnsi="Times New Roman"/>
          <w:b w:val="0"/>
          <w:bCs w:val="0"/>
          <w:caps/>
          <w:sz w:val="28"/>
        </w:rPr>
        <w:t>Воронежской</w:t>
      </w:r>
      <w:r w:rsidR="003A3777" w:rsidRPr="007E10E2"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7E10E2">
        <w:rPr>
          <w:rFonts w:ascii="Times New Roman" w:hAnsi="Times New Roman"/>
          <w:b w:val="0"/>
          <w:bCs w:val="0"/>
          <w:caps/>
          <w:sz w:val="28"/>
        </w:rPr>
        <w:t>области</w:t>
      </w:r>
    </w:p>
    <w:p w:rsidR="0089159A" w:rsidRPr="007E10E2" w:rsidRDefault="0089159A" w:rsidP="007E10E2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9159A" w:rsidRPr="007E10E2" w:rsidRDefault="0089159A" w:rsidP="007E10E2">
      <w:pPr>
        <w:pStyle w:val="1"/>
        <w:tabs>
          <w:tab w:val="num" w:pos="432"/>
        </w:tabs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7E10E2">
        <w:rPr>
          <w:rFonts w:ascii="Times New Roman" w:hAnsi="Times New Roman"/>
          <w:b w:val="0"/>
          <w:sz w:val="28"/>
          <w:szCs w:val="28"/>
        </w:rPr>
        <w:t>П О С Т А Н О В Л Е Н И Е</w:t>
      </w:r>
    </w:p>
    <w:p w:rsidR="0089159A" w:rsidRPr="007E10E2" w:rsidRDefault="0089159A" w:rsidP="007E10E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A3777" w:rsidRPr="007E10E2" w:rsidRDefault="00022E16" w:rsidP="003F40A9">
      <w:pPr>
        <w:snapToGri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F40A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3F40A9">
        <w:rPr>
          <w:rFonts w:ascii="Times New Roman" w:hAnsi="Times New Roman"/>
          <w:sz w:val="28"/>
          <w:szCs w:val="28"/>
        </w:rPr>
        <w:t xml:space="preserve">.08.2023 года </w:t>
      </w:r>
      <w:r w:rsidR="003A3777" w:rsidRPr="007E10E2">
        <w:rPr>
          <w:rFonts w:ascii="Times New Roman" w:hAnsi="Times New Roman"/>
          <w:sz w:val="28"/>
          <w:szCs w:val="28"/>
        </w:rPr>
        <w:t>№</w:t>
      </w:r>
      <w:r w:rsidR="00E44717">
        <w:rPr>
          <w:rFonts w:ascii="Times New Roman" w:hAnsi="Times New Roman"/>
          <w:sz w:val="28"/>
          <w:szCs w:val="28"/>
        </w:rPr>
        <w:t xml:space="preserve"> 22</w:t>
      </w:r>
    </w:p>
    <w:p w:rsidR="003A3777" w:rsidRDefault="003F40A9" w:rsidP="003F40A9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3A3777" w:rsidRPr="003F40A9"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 Копыл</w:t>
      </w:r>
    </w:p>
    <w:p w:rsidR="003F40A9" w:rsidRDefault="003F40A9" w:rsidP="003F40A9">
      <w:pPr>
        <w:ind w:firstLine="0"/>
        <w:jc w:val="left"/>
        <w:rPr>
          <w:rFonts w:ascii="Times New Roman" w:hAnsi="Times New Roman"/>
        </w:rPr>
      </w:pPr>
    </w:p>
    <w:p w:rsidR="00203C71" w:rsidRDefault="00203C71" w:rsidP="00203C71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ознакомления пользователей с информацией о деятельности администрации Александровского сельского поселения Эртильского муниципального района Воронежской области в занимаемый ей помещениях</w:t>
      </w:r>
    </w:p>
    <w:p w:rsidR="00203C71" w:rsidRDefault="00203C71" w:rsidP="00203C71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Уставом </w:t>
      </w: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203C71"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Воронежской области, администрация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C71">
        <w:rPr>
          <w:rFonts w:ascii="Times New Roman" w:hAnsi="Times New Roman"/>
          <w:b/>
          <w:sz w:val="28"/>
          <w:szCs w:val="28"/>
        </w:rPr>
        <w:t>п о с т а н о в л я е т</w:t>
      </w:r>
      <w:r w:rsidRPr="00203C71">
        <w:rPr>
          <w:rFonts w:ascii="Times New Roman" w:hAnsi="Times New Roman"/>
          <w:sz w:val="28"/>
          <w:szCs w:val="28"/>
        </w:rPr>
        <w:t>:</w:t>
      </w:r>
      <w:r w:rsidRPr="00203C71">
        <w:rPr>
          <w:rFonts w:ascii="Times New Roman" w:hAnsi="Times New Roman"/>
          <w:sz w:val="28"/>
          <w:szCs w:val="28"/>
        </w:rPr>
        <w:cr/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 xml:space="preserve">1. Утвердить Положение о порядке ознакомления пользователей информацией с информацией о деятельности администрации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в занимаемых ею помещениях, согласно приложению к настоящему постановлению.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обнародования.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03C71" w:rsidRPr="00203C71" w:rsidRDefault="00203C71" w:rsidP="00203C71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3C71" w:rsidRPr="00203C71" w:rsidRDefault="00203C71" w:rsidP="00203C7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9159A" w:rsidRDefault="0089159A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F677B8" w:rsidRDefault="00F677B8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F677B8" w:rsidRPr="007E10E2" w:rsidRDefault="00F677B8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26483A" w:rsidRDefault="003A3777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7E10E2">
        <w:rPr>
          <w:rFonts w:ascii="Times New Roman" w:hAnsi="Times New Roman"/>
          <w:sz w:val="28"/>
          <w:szCs w:val="28"/>
        </w:rPr>
        <w:t xml:space="preserve"> </w:t>
      </w:r>
      <w:r w:rsidR="0089159A" w:rsidRPr="007E10E2">
        <w:rPr>
          <w:rFonts w:ascii="Times New Roman" w:hAnsi="Times New Roman"/>
          <w:sz w:val="28"/>
          <w:szCs w:val="28"/>
        </w:rPr>
        <w:t>Глава</w:t>
      </w:r>
      <w:r w:rsidRPr="007E10E2">
        <w:rPr>
          <w:rFonts w:ascii="Times New Roman" w:hAnsi="Times New Roman"/>
          <w:sz w:val="28"/>
          <w:szCs w:val="28"/>
        </w:rPr>
        <w:t xml:space="preserve"> </w:t>
      </w:r>
      <w:r w:rsidR="0089159A" w:rsidRPr="007E10E2">
        <w:rPr>
          <w:rFonts w:ascii="Times New Roman" w:hAnsi="Times New Roman"/>
          <w:sz w:val="28"/>
          <w:szCs w:val="28"/>
        </w:rPr>
        <w:t>поселения:</w:t>
      </w:r>
      <w:r w:rsidRPr="007E10E2">
        <w:rPr>
          <w:rFonts w:ascii="Times New Roman" w:hAnsi="Times New Roman"/>
          <w:sz w:val="28"/>
          <w:szCs w:val="28"/>
        </w:rPr>
        <w:t xml:space="preserve">             </w:t>
      </w:r>
      <w:r w:rsidR="001C53B2">
        <w:rPr>
          <w:rFonts w:ascii="Times New Roman" w:hAnsi="Times New Roman"/>
          <w:sz w:val="28"/>
          <w:szCs w:val="28"/>
        </w:rPr>
        <w:t xml:space="preserve">                          </w:t>
      </w:r>
      <w:r w:rsidR="00F677B8">
        <w:rPr>
          <w:rFonts w:ascii="Times New Roman" w:hAnsi="Times New Roman"/>
          <w:sz w:val="28"/>
          <w:szCs w:val="28"/>
        </w:rPr>
        <w:t xml:space="preserve">   </w:t>
      </w:r>
      <w:r w:rsidR="001C53B2">
        <w:rPr>
          <w:rFonts w:ascii="Times New Roman" w:hAnsi="Times New Roman"/>
          <w:sz w:val="28"/>
          <w:szCs w:val="28"/>
        </w:rPr>
        <w:t xml:space="preserve">    </w:t>
      </w:r>
      <w:r w:rsidR="00F677B8">
        <w:rPr>
          <w:rFonts w:ascii="Times New Roman" w:hAnsi="Times New Roman"/>
          <w:sz w:val="28"/>
          <w:szCs w:val="28"/>
        </w:rPr>
        <w:t>К.И.Новиков</w:t>
      </w:r>
    </w:p>
    <w:p w:rsidR="00203C71" w:rsidRDefault="00203C71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203C71" w:rsidRDefault="00203C71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203C71" w:rsidRDefault="00203C71" w:rsidP="00203C71">
      <w:pPr>
        <w:ind w:left="567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</w:t>
      </w:r>
      <w:r w:rsidRPr="00203C71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</w:t>
      </w:r>
    </w:p>
    <w:p w:rsidR="00203C71" w:rsidRPr="00203C71" w:rsidRDefault="00203C71" w:rsidP="00203C71">
      <w:pPr>
        <w:ind w:left="5670" w:firstLine="0"/>
        <w:rPr>
          <w:rFonts w:ascii="Times New Roman" w:hAnsi="Times New Roman"/>
        </w:rPr>
      </w:pPr>
      <w:r w:rsidRPr="00203C71">
        <w:rPr>
          <w:rFonts w:ascii="Times New Roman" w:hAnsi="Times New Roman"/>
        </w:rPr>
        <w:t>к постановлению администрации</w:t>
      </w:r>
      <w:r>
        <w:rPr>
          <w:rFonts w:ascii="Times New Roman" w:hAnsi="Times New Roman"/>
        </w:rPr>
        <w:t xml:space="preserve"> Александровского</w:t>
      </w:r>
      <w:r w:rsidRPr="00203C71">
        <w:rPr>
          <w:rFonts w:ascii="Times New Roman" w:hAnsi="Times New Roman"/>
        </w:rPr>
        <w:t xml:space="preserve"> сельского поселения от </w:t>
      </w:r>
      <w:r>
        <w:rPr>
          <w:rFonts w:ascii="Times New Roman" w:hAnsi="Times New Roman"/>
        </w:rPr>
        <w:t>21.08.</w:t>
      </w:r>
      <w:r w:rsidRPr="00203C71">
        <w:rPr>
          <w:rFonts w:ascii="Times New Roman" w:hAnsi="Times New Roman"/>
        </w:rPr>
        <w:t>2023</w:t>
      </w:r>
      <w:r>
        <w:rPr>
          <w:rFonts w:ascii="Times New Roman" w:hAnsi="Times New Roman"/>
        </w:rPr>
        <w:t xml:space="preserve"> года</w:t>
      </w:r>
      <w:r w:rsidRPr="00203C71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2</w:t>
      </w:r>
      <w:r w:rsidR="00E44717">
        <w:rPr>
          <w:rFonts w:ascii="Times New Roman" w:hAnsi="Times New Roman"/>
        </w:rPr>
        <w:t>2</w:t>
      </w:r>
    </w:p>
    <w:p w:rsidR="00203C71" w:rsidRPr="00C14B97" w:rsidRDefault="00203C71" w:rsidP="00203C71">
      <w:pPr>
        <w:rPr>
          <w:rFonts w:cs="Arial"/>
        </w:rPr>
      </w:pPr>
    </w:p>
    <w:p w:rsidR="00203C71" w:rsidRPr="00203C71" w:rsidRDefault="00203C71" w:rsidP="00203C71">
      <w:pPr>
        <w:jc w:val="center"/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Положение</w:t>
      </w:r>
    </w:p>
    <w:p w:rsidR="00203C71" w:rsidRPr="00203C71" w:rsidRDefault="00203C71" w:rsidP="00203C71">
      <w:pPr>
        <w:jc w:val="center"/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о порядке ознакомления пользователей информацией с информацией</w:t>
      </w:r>
    </w:p>
    <w:p w:rsidR="00203C71" w:rsidRPr="00203C71" w:rsidRDefault="00203C71" w:rsidP="00203C71">
      <w:pPr>
        <w:jc w:val="center"/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 xml:space="preserve">о деятельности администрации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03C71" w:rsidRPr="00203C71" w:rsidRDefault="00203C71" w:rsidP="00203C71">
      <w:pPr>
        <w:jc w:val="center"/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</w:p>
    <w:p w:rsidR="00203C71" w:rsidRPr="00203C71" w:rsidRDefault="00203C71" w:rsidP="00203C71">
      <w:pPr>
        <w:jc w:val="center"/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в занимаемых ею помещениях</w:t>
      </w:r>
    </w:p>
    <w:p w:rsidR="00203C71" w:rsidRPr="00203C71" w:rsidRDefault="00203C71" w:rsidP="00203C71">
      <w:pPr>
        <w:jc w:val="center"/>
        <w:rPr>
          <w:rFonts w:ascii="Times New Roman" w:hAnsi="Times New Roman"/>
          <w:sz w:val="28"/>
          <w:szCs w:val="28"/>
        </w:rPr>
      </w:pPr>
    </w:p>
    <w:p w:rsidR="00203C71" w:rsidRPr="00203C71" w:rsidRDefault="00203C71" w:rsidP="00203C71">
      <w:pPr>
        <w:jc w:val="center"/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1. Общие положения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1.</w:t>
      </w:r>
      <w:r w:rsidRPr="00203C71">
        <w:rPr>
          <w:rFonts w:ascii="Times New Roman" w:hAnsi="Times New Roman"/>
          <w:sz w:val="28"/>
          <w:szCs w:val="28"/>
        </w:rPr>
        <w:tab/>
        <w:t xml:space="preserve">Настоящее Положение определяет порядок доступа пользователей информацией к информации о деятельности администрации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в занимаемых ею помещениях.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2.</w:t>
      </w:r>
      <w:r w:rsidRPr="00203C71">
        <w:rPr>
          <w:rFonts w:ascii="Times New Roman" w:hAnsi="Times New Roman"/>
          <w:sz w:val="28"/>
          <w:szCs w:val="28"/>
        </w:rPr>
        <w:tab/>
        <w:t xml:space="preserve">В </w:t>
      </w:r>
      <w:r>
        <w:rPr>
          <w:rFonts w:ascii="Times New Roman" w:hAnsi="Times New Roman"/>
          <w:sz w:val="28"/>
          <w:szCs w:val="28"/>
        </w:rPr>
        <w:t>Александровском</w:t>
      </w:r>
      <w:r w:rsidRPr="00203C71">
        <w:rPr>
          <w:rFonts w:ascii="Times New Roman" w:hAnsi="Times New Roman"/>
          <w:sz w:val="28"/>
          <w:szCs w:val="28"/>
        </w:rPr>
        <w:t xml:space="preserve"> сельском поселении 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в занимаемых ими помещениях: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 xml:space="preserve">- Администрации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(далее – Администрация поселения).</w:t>
      </w:r>
    </w:p>
    <w:p w:rsidR="00203C71" w:rsidRPr="00203C71" w:rsidRDefault="00203C71" w:rsidP="00203C71">
      <w:pPr>
        <w:rPr>
          <w:rFonts w:ascii="Times New Roman" w:hAnsi="Times New Roman"/>
          <w:color w:val="000000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3.</w:t>
      </w:r>
      <w:r w:rsidRPr="00203C71">
        <w:rPr>
          <w:rFonts w:ascii="Times New Roman" w:hAnsi="Times New Roman"/>
          <w:sz w:val="28"/>
          <w:szCs w:val="28"/>
        </w:rPr>
        <w:tab/>
        <w:t xml:space="preserve">Ознакомление пользователей информацией с информацией о деятельности Администрации поселения осуществляется в помещениях, занимаемых Администрацией поселения, должностным лицом Администрации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поселения, уполномоченным главой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03C71">
        <w:rPr>
          <w:rFonts w:ascii="Times New Roman" w:hAnsi="Times New Roman"/>
          <w:color w:val="000000"/>
          <w:sz w:val="28"/>
          <w:szCs w:val="28"/>
        </w:rPr>
        <w:t>(далее - лицо, ответственное за ознакомление).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4.</w:t>
      </w:r>
      <w:r w:rsidRPr="00203C71">
        <w:rPr>
          <w:rFonts w:ascii="Times New Roman" w:hAnsi="Times New Roman"/>
          <w:sz w:val="28"/>
          <w:szCs w:val="28"/>
        </w:rPr>
        <w:tab/>
        <w:t xml:space="preserve">Не производится ознакомление пользователей информацией с информацией о деятельности Администрации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 в отношении: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1)</w:t>
      </w:r>
      <w:r w:rsidRPr="00203C71">
        <w:rPr>
          <w:rFonts w:ascii="Times New Roman" w:hAnsi="Times New Roman"/>
          <w:sz w:val="28"/>
          <w:szCs w:val="28"/>
        </w:rPr>
        <w:tab/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2)</w:t>
      </w:r>
      <w:r w:rsidRPr="00203C71">
        <w:rPr>
          <w:rFonts w:ascii="Times New Roman" w:hAnsi="Times New Roman"/>
          <w:sz w:val="28"/>
          <w:szCs w:val="28"/>
        </w:rPr>
        <w:tab/>
        <w:t xml:space="preserve">информацией, содержащей персональные данные. 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5.</w:t>
      </w:r>
      <w:r w:rsidRPr="00203C71">
        <w:rPr>
          <w:rFonts w:ascii="Times New Roman" w:hAnsi="Times New Roman"/>
          <w:sz w:val="28"/>
          <w:szCs w:val="28"/>
        </w:rPr>
        <w:tab/>
        <w:t xml:space="preserve">Администрация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 в занимаемых ею помещениях обеспечивает ознакомление в порядке и сроки, предусмотренные настоящим Положением, иными правовыми актами органами местного самоуправления сельского поселения: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1)</w:t>
      </w:r>
      <w:r w:rsidRPr="00203C71">
        <w:rPr>
          <w:rFonts w:ascii="Times New Roman" w:hAnsi="Times New Roman"/>
          <w:sz w:val="28"/>
          <w:szCs w:val="28"/>
        </w:rPr>
        <w:tab/>
        <w:t xml:space="preserve">ознакомление пользователей информацией с информацией о деятельности Администрации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 в занимаемых ею помещениях в устной форме;</w:t>
      </w:r>
    </w:p>
    <w:p w:rsid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lastRenderedPageBreak/>
        <w:t>2)</w:t>
      </w:r>
      <w:r w:rsidRPr="00203C71">
        <w:rPr>
          <w:rFonts w:ascii="Times New Roman" w:hAnsi="Times New Roman"/>
          <w:sz w:val="28"/>
          <w:szCs w:val="28"/>
        </w:rPr>
        <w:tab/>
        <w:t>ознакомление пользователей информацией с документированной информацией о деятельности Администрации поселения в занимаемых ею помещениях.</w:t>
      </w:r>
    </w:p>
    <w:p w:rsidR="005604AE" w:rsidRPr="00203C71" w:rsidRDefault="005604AE" w:rsidP="00203C71">
      <w:pPr>
        <w:rPr>
          <w:rFonts w:ascii="Times New Roman" w:hAnsi="Times New Roman"/>
          <w:sz w:val="28"/>
          <w:szCs w:val="28"/>
        </w:rPr>
      </w:pPr>
    </w:p>
    <w:p w:rsidR="00203C71" w:rsidRDefault="00203C71" w:rsidP="00203C71">
      <w:pPr>
        <w:jc w:val="center"/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2. Порядок ознакомления пользователей информациейс информацией о деятельности Администрации поселенияв устной форме.</w:t>
      </w:r>
    </w:p>
    <w:p w:rsidR="005604AE" w:rsidRPr="00203C71" w:rsidRDefault="005604AE" w:rsidP="00203C71">
      <w:pPr>
        <w:jc w:val="center"/>
        <w:rPr>
          <w:rFonts w:ascii="Times New Roman" w:hAnsi="Times New Roman"/>
          <w:sz w:val="28"/>
          <w:szCs w:val="28"/>
        </w:rPr>
      </w:pP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6.</w:t>
      </w:r>
      <w:r w:rsidRPr="00203C71">
        <w:rPr>
          <w:rFonts w:ascii="Times New Roman" w:hAnsi="Times New Roman"/>
          <w:sz w:val="28"/>
          <w:szCs w:val="28"/>
        </w:rPr>
        <w:tab/>
        <w:t xml:space="preserve">Информацию о деятельности Администрации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 в устной форме пользователь информацией вправе бесплатно получить при обращении непосредственно в Администрацию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 к лицу, ответственному за ознакомление, в рабочее время в соответствии с правовыми актами Администрации </w:t>
      </w:r>
      <w:r w:rsidR="005604AE">
        <w:rPr>
          <w:rFonts w:ascii="Times New Roman" w:hAnsi="Times New Roman"/>
          <w:sz w:val="28"/>
          <w:szCs w:val="28"/>
        </w:rPr>
        <w:t>Александровского</w:t>
      </w:r>
      <w:r w:rsidR="005604AE" w:rsidRPr="00203C71">
        <w:rPr>
          <w:rFonts w:ascii="Times New Roman" w:hAnsi="Times New Roman"/>
          <w:sz w:val="28"/>
          <w:szCs w:val="28"/>
        </w:rPr>
        <w:t xml:space="preserve"> </w:t>
      </w:r>
      <w:r w:rsidRPr="00203C71">
        <w:rPr>
          <w:rFonts w:ascii="Times New Roman" w:hAnsi="Times New Roman"/>
          <w:sz w:val="28"/>
          <w:szCs w:val="28"/>
        </w:rPr>
        <w:t>сельского поселения, определяющими режим работы Администрации</w:t>
      </w:r>
      <w:r w:rsidR="005604AE" w:rsidRPr="005604AE">
        <w:rPr>
          <w:rFonts w:ascii="Times New Roman" w:hAnsi="Times New Roman"/>
          <w:sz w:val="28"/>
          <w:szCs w:val="28"/>
        </w:rPr>
        <w:t xml:space="preserve"> </w:t>
      </w:r>
      <w:r w:rsidR="005604AE"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7.</w:t>
      </w:r>
      <w:r w:rsidRPr="00203C71">
        <w:rPr>
          <w:rFonts w:ascii="Times New Roman" w:hAnsi="Times New Roman"/>
          <w:sz w:val="28"/>
          <w:szCs w:val="28"/>
        </w:rPr>
        <w:tab/>
        <w:t xml:space="preserve">Устное информирование пользователей информацией о деятельности Администрации </w:t>
      </w:r>
      <w:r w:rsidR="005604AE"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 происходит в порядке очередности их обращения к лицу, ответственному за ознакомление. 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8.</w:t>
      </w:r>
      <w:r w:rsidRPr="00203C71">
        <w:rPr>
          <w:rFonts w:ascii="Times New Roman" w:hAnsi="Times New Roman"/>
          <w:sz w:val="28"/>
          <w:szCs w:val="28"/>
        </w:rPr>
        <w:tab/>
        <w:t>Устное информирование пользователей информацией о деятельности Администрации</w:t>
      </w:r>
      <w:r w:rsidR="005604AE" w:rsidRPr="005604AE">
        <w:rPr>
          <w:rFonts w:ascii="Times New Roman" w:hAnsi="Times New Roman"/>
          <w:sz w:val="28"/>
          <w:szCs w:val="28"/>
        </w:rPr>
        <w:t xml:space="preserve"> </w:t>
      </w:r>
      <w:r w:rsidR="005604AE"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 осуществляется не позднее чем через 10 минут с момента обращения пользователей информацией к лицу, ответственному за ознакомление. 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9.</w:t>
      </w:r>
      <w:r w:rsidRPr="00203C71">
        <w:rPr>
          <w:rFonts w:ascii="Times New Roman" w:hAnsi="Times New Roman"/>
          <w:sz w:val="28"/>
          <w:szCs w:val="28"/>
        </w:rPr>
        <w:tab/>
        <w:t>В случае, если пользователю информацией необходима информация о деятельности Администрации</w:t>
      </w:r>
      <w:r w:rsidR="005604AE" w:rsidRPr="005604AE">
        <w:rPr>
          <w:rFonts w:ascii="Times New Roman" w:hAnsi="Times New Roman"/>
          <w:sz w:val="28"/>
          <w:szCs w:val="28"/>
        </w:rPr>
        <w:t xml:space="preserve"> </w:t>
      </w:r>
      <w:r w:rsidR="005604AE"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</w:t>
      </w:r>
      <w:r w:rsidR="005604AE" w:rsidRPr="005604AE">
        <w:rPr>
          <w:rFonts w:ascii="Times New Roman" w:hAnsi="Times New Roman"/>
          <w:sz w:val="28"/>
          <w:szCs w:val="28"/>
        </w:rPr>
        <w:t xml:space="preserve"> </w:t>
      </w:r>
      <w:r w:rsidR="005604AE"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10.</w:t>
      </w:r>
      <w:r w:rsidRPr="00203C71">
        <w:rPr>
          <w:rFonts w:ascii="Times New Roman" w:hAnsi="Times New Roman"/>
          <w:sz w:val="28"/>
          <w:szCs w:val="28"/>
        </w:rPr>
        <w:tab/>
        <w:t>В случае, если объем информации о деятельности Администрации</w:t>
      </w:r>
      <w:r w:rsidR="005604AE" w:rsidRPr="005604AE">
        <w:rPr>
          <w:rFonts w:ascii="Times New Roman" w:hAnsi="Times New Roman"/>
          <w:sz w:val="28"/>
          <w:szCs w:val="28"/>
        </w:rPr>
        <w:t xml:space="preserve"> </w:t>
      </w:r>
      <w:r w:rsidR="005604AE"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</w:t>
      </w:r>
      <w:r w:rsidR="005604AE">
        <w:rPr>
          <w:rFonts w:ascii="Times New Roman" w:hAnsi="Times New Roman"/>
          <w:sz w:val="28"/>
          <w:szCs w:val="28"/>
        </w:rPr>
        <w:t>Александровского</w:t>
      </w:r>
      <w:r w:rsidR="005604AE" w:rsidRPr="00203C71">
        <w:rPr>
          <w:rFonts w:ascii="Times New Roman" w:hAnsi="Times New Roman"/>
          <w:sz w:val="28"/>
          <w:szCs w:val="28"/>
        </w:rPr>
        <w:t xml:space="preserve"> </w:t>
      </w:r>
      <w:r w:rsidRPr="00203C71">
        <w:rPr>
          <w:rFonts w:ascii="Times New Roman" w:hAnsi="Times New Roman"/>
          <w:sz w:val="28"/>
          <w:szCs w:val="28"/>
        </w:rPr>
        <w:t xml:space="preserve">сельского поселения в устной форме предлагает пользователю информацией получить указанную информацию в иной форме (в форме копии соответствующего документа) либо путем направления запроса информации в Администрацию поселения. 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</w:p>
    <w:p w:rsidR="00203C71" w:rsidRPr="00203C71" w:rsidRDefault="00203C71" w:rsidP="00203C71">
      <w:pPr>
        <w:jc w:val="center"/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3.</w:t>
      </w:r>
      <w:r w:rsidRPr="00203C71">
        <w:rPr>
          <w:rFonts w:ascii="Times New Roman" w:hAnsi="Times New Roman"/>
          <w:sz w:val="28"/>
          <w:szCs w:val="28"/>
        </w:rPr>
        <w:tab/>
        <w:t>Порядок ознакомления пользователей информацией</w:t>
      </w:r>
    </w:p>
    <w:p w:rsidR="00203C71" w:rsidRPr="00203C71" w:rsidRDefault="00203C71" w:rsidP="00203C71">
      <w:pPr>
        <w:jc w:val="center"/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с документированной информацией о деятельности</w:t>
      </w:r>
    </w:p>
    <w:p w:rsidR="00203C71" w:rsidRPr="00203C71" w:rsidRDefault="00203C71" w:rsidP="00203C71">
      <w:pPr>
        <w:jc w:val="center"/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 xml:space="preserve">Администрации </w:t>
      </w:r>
      <w:r w:rsidR="005604AE">
        <w:rPr>
          <w:rFonts w:ascii="Times New Roman" w:hAnsi="Times New Roman"/>
          <w:sz w:val="28"/>
          <w:szCs w:val="28"/>
        </w:rPr>
        <w:t>Александровского</w:t>
      </w:r>
      <w:r w:rsidR="005604AE" w:rsidRPr="00203C71">
        <w:rPr>
          <w:rFonts w:ascii="Times New Roman" w:hAnsi="Times New Roman"/>
          <w:sz w:val="28"/>
          <w:szCs w:val="28"/>
        </w:rPr>
        <w:t xml:space="preserve"> </w:t>
      </w:r>
      <w:r w:rsidRPr="00203C71">
        <w:rPr>
          <w:rFonts w:ascii="Times New Roman" w:hAnsi="Times New Roman"/>
          <w:sz w:val="28"/>
          <w:szCs w:val="28"/>
        </w:rPr>
        <w:t>сельского поселения в занимаемых ею помещениях</w:t>
      </w:r>
    </w:p>
    <w:p w:rsidR="00203C71" w:rsidRPr="00203C71" w:rsidRDefault="00203C71" w:rsidP="00203C71">
      <w:pPr>
        <w:jc w:val="center"/>
        <w:rPr>
          <w:rFonts w:ascii="Times New Roman" w:hAnsi="Times New Roman"/>
          <w:sz w:val="28"/>
          <w:szCs w:val="28"/>
        </w:rPr>
      </w:pP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lastRenderedPageBreak/>
        <w:t>11.</w:t>
      </w:r>
      <w:r w:rsidRPr="00203C71">
        <w:rPr>
          <w:rFonts w:ascii="Times New Roman" w:hAnsi="Times New Roman"/>
          <w:sz w:val="28"/>
          <w:szCs w:val="28"/>
        </w:rPr>
        <w:tab/>
        <w:t xml:space="preserve">Пользователь информацией вправе ознакомиться с документированной информацией о деятельности Администрации </w:t>
      </w:r>
      <w:r w:rsidR="005604AE">
        <w:rPr>
          <w:rFonts w:ascii="Times New Roman" w:hAnsi="Times New Roman"/>
          <w:sz w:val="28"/>
          <w:szCs w:val="28"/>
        </w:rPr>
        <w:t>Александровского</w:t>
      </w:r>
      <w:r w:rsidR="005604AE" w:rsidRPr="00203C71">
        <w:rPr>
          <w:rFonts w:ascii="Times New Roman" w:hAnsi="Times New Roman"/>
          <w:sz w:val="28"/>
          <w:szCs w:val="28"/>
        </w:rPr>
        <w:t xml:space="preserve"> </w:t>
      </w:r>
      <w:r w:rsidRPr="00203C71">
        <w:rPr>
          <w:rFonts w:ascii="Times New Roman" w:hAnsi="Times New Roman"/>
          <w:sz w:val="28"/>
          <w:szCs w:val="28"/>
        </w:rPr>
        <w:t>сельского поселения, которая в соответствии с пунктами 9-10 настоящего Положения не может быть сообщена в устной форме, путем обращения к лицу, ответственному за ознакомление, с письменным заявлением на имя главы</w:t>
      </w:r>
      <w:r w:rsidR="005604AE" w:rsidRPr="005604AE">
        <w:rPr>
          <w:rFonts w:ascii="Times New Roman" w:hAnsi="Times New Roman"/>
          <w:sz w:val="28"/>
          <w:szCs w:val="28"/>
        </w:rPr>
        <w:t xml:space="preserve"> </w:t>
      </w:r>
      <w:r w:rsidR="005604AE"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 о предоставлении для ознакомления с копией документа, содержащей информацию о деятельности Администрации </w:t>
      </w:r>
      <w:r w:rsidR="005604AE"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 (далее - заявление).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12.</w:t>
      </w:r>
      <w:r w:rsidRPr="00203C71">
        <w:rPr>
          <w:rFonts w:ascii="Times New Roman" w:hAnsi="Times New Roman"/>
          <w:sz w:val="28"/>
          <w:szCs w:val="28"/>
        </w:rPr>
        <w:tab/>
        <w:t>В заявлении указываются: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1)</w:t>
      </w:r>
      <w:r w:rsidRPr="00203C71">
        <w:rPr>
          <w:rFonts w:ascii="Times New Roman" w:hAnsi="Times New Roman"/>
          <w:sz w:val="28"/>
          <w:szCs w:val="28"/>
        </w:rPr>
        <w:tab/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2)</w:t>
      </w:r>
      <w:r w:rsidRPr="00203C71">
        <w:rPr>
          <w:rFonts w:ascii="Times New Roman" w:hAnsi="Times New Roman"/>
          <w:sz w:val="28"/>
          <w:szCs w:val="28"/>
        </w:rPr>
        <w:tab/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3)</w:t>
      </w:r>
      <w:r w:rsidRPr="00203C71">
        <w:rPr>
          <w:rFonts w:ascii="Times New Roman" w:hAnsi="Times New Roman"/>
          <w:sz w:val="28"/>
          <w:szCs w:val="28"/>
        </w:rPr>
        <w:tab/>
        <w:t>перечень документов, копии которых желает получить пользователь информацией, с указанием их реквизитов;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4)</w:t>
      </w:r>
      <w:r w:rsidRPr="00203C71">
        <w:rPr>
          <w:rFonts w:ascii="Times New Roman" w:hAnsi="Times New Roman"/>
          <w:sz w:val="28"/>
          <w:szCs w:val="28"/>
        </w:rPr>
        <w:tab/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5)</w:t>
      </w:r>
      <w:r w:rsidRPr="00203C71">
        <w:rPr>
          <w:rFonts w:ascii="Times New Roman" w:hAnsi="Times New Roman"/>
          <w:sz w:val="28"/>
          <w:szCs w:val="28"/>
        </w:rPr>
        <w:tab/>
        <w:t>способ предоставления копий документов, содержащих запрашиваемую информацию о деятельности Администрации</w:t>
      </w:r>
      <w:r w:rsidR="005604AE" w:rsidRPr="005604AE">
        <w:rPr>
          <w:rFonts w:ascii="Times New Roman" w:hAnsi="Times New Roman"/>
          <w:sz w:val="28"/>
          <w:szCs w:val="28"/>
        </w:rPr>
        <w:t xml:space="preserve"> </w:t>
      </w:r>
      <w:r w:rsidR="005604AE"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 (личное получение, по почте, в том числе по электронной почте, на компьютерном накопительном устройстве);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6)</w:t>
      </w:r>
      <w:r w:rsidRPr="00203C71">
        <w:rPr>
          <w:rFonts w:ascii="Times New Roman" w:hAnsi="Times New Roman"/>
          <w:sz w:val="28"/>
          <w:szCs w:val="28"/>
        </w:rPr>
        <w:tab/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7)</w:t>
      </w:r>
      <w:r w:rsidRPr="00203C71">
        <w:rPr>
          <w:rFonts w:ascii="Times New Roman" w:hAnsi="Times New Roman"/>
          <w:sz w:val="28"/>
          <w:szCs w:val="28"/>
        </w:rPr>
        <w:tab/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8)</w:t>
      </w:r>
      <w:r w:rsidRPr="00203C71">
        <w:rPr>
          <w:rFonts w:ascii="Times New Roman" w:hAnsi="Times New Roman"/>
          <w:sz w:val="28"/>
          <w:szCs w:val="28"/>
        </w:rPr>
        <w:tab/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13. Заявление на имя главы</w:t>
      </w:r>
      <w:r w:rsidR="005604AE">
        <w:rPr>
          <w:rFonts w:ascii="Times New Roman" w:hAnsi="Times New Roman"/>
          <w:sz w:val="28"/>
          <w:szCs w:val="28"/>
        </w:rPr>
        <w:t xml:space="preserve"> </w:t>
      </w:r>
      <w:r w:rsidRPr="00203C71">
        <w:rPr>
          <w:rFonts w:ascii="Times New Roman" w:hAnsi="Times New Roman"/>
          <w:sz w:val="28"/>
          <w:szCs w:val="28"/>
        </w:rPr>
        <w:t>сельского поселения подается лично заявителем лицу, ответственному за ознакомление.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14. Заявление не позднее чем через 10 минут с момента подачи лицу, ответственному за ознакомление, регистрируется в Журнале, предусмотренном приложением к настоящему Положению (далее - Журнал).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 xml:space="preserve">15.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</w:t>
      </w:r>
      <w:r w:rsidR="005604AE">
        <w:rPr>
          <w:rFonts w:ascii="Times New Roman" w:hAnsi="Times New Roman"/>
          <w:sz w:val="28"/>
          <w:szCs w:val="28"/>
        </w:rPr>
        <w:t>Александровского</w:t>
      </w:r>
      <w:r w:rsidR="005604AE" w:rsidRPr="00203C71">
        <w:rPr>
          <w:rFonts w:ascii="Times New Roman" w:hAnsi="Times New Roman"/>
          <w:sz w:val="28"/>
          <w:szCs w:val="28"/>
        </w:rPr>
        <w:t xml:space="preserve"> </w:t>
      </w:r>
      <w:r w:rsidRPr="00203C71">
        <w:rPr>
          <w:rFonts w:ascii="Times New Roman" w:hAnsi="Times New Roman"/>
          <w:sz w:val="28"/>
          <w:szCs w:val="28"/>
        </w:rPr>
        <w:t xml:space="preserve">сельского поселения, - не позднее, чем через три часа после начала </w:t>
      </w:r>
      <w:r w:rsidRPr="00203C71">
        <w:rPr>
          <w:rFonts w:ascii="Times New Roman" w:hAnsi="Times New Roman"/>
          <w:sz w:val="28"/>
          <w:szCs w:val="28"/>
        </w:rPr>
        <w:lastRenderedPageBreak/>
        <w:t xml:space="preserve">следующего рабочего дня в Администрации </w:t>
      </w:r>
      <w:r w:rsidR="005604AE"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</w:t>
      </w:r>
      <w:r w:rsidR="005604AE" w:rsidRPr="005604AE">
        <w:rPr>
          <w:rFonts w:ascii="Times New Roman" w:hAnsi="Times New Roman"/>
          <w:sz w:val="28"/>
          <w:szCs w:val="28"/>
        </w:rPr>
        <w:t xml:space="preserve"> </w:t>
      </w:r>
      <w:r w:rsidR="005604AE"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поселения, а также оценку их соответствия требованиям, предусмотренным пунктом 4 настоящего Положения.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16.</w:t>
      </w:r>
      <w:r w:rsidRPr="00203C71">
        <w:rPr>
          <w:rFonts w:ascii="Times New Roman" w:hAnsi="Times New Roman"/>
          <w:sz w:val="28"/>
          <w:szCs w:val="28"/>
        </w:rPr>
        <w:tab/>
        <w:t xml:space="preserve">Лицом, ответственным за ознакомление, в отношении каждого документа, указанного в заявлении и содержащего информацию о деятельности Администрации </w:t>
      </w:r>
      <w:r w:rsidR="005604AE"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поселения, принимается одно из двух решений: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1)</w:t>
      </w:r>
      <w:r w:rsidRPr="00203C71">
        <w:rPr>
          <w:rFonts w:ascii="Times New Roman" w:hAnsi="Times New Roman"/>
          <w:sz w:val="28"/>
          <w:szCs w:val="28"/>
        </w:rPr>
        <w:tab/>
        <w:t xml:space="preserve">об изготовлении копии запрашиваемого документа в целях ознакомления пользователя информацией с документом; 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2)</w:t>
      </w:r>
      <w:r w:rsidRPr="00203C71">
        <w:rPr>
          <w:rFonts w:ascii="Times New Roman" w:hAnsi="Times New Roman"/>
          <w:sz w:val="28"/>
          <w:szCs w:val="28"/>
        </w:rPr>
        <w:tab/>
        <w:t>об отказе в предоставлении пользователю информацией запрашиваемого документа для ознакомления.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17.</w:t>
      </w:r>
      <w:r w:rsidRPr="00203C71">
        <w:rPr>
          <w:rFonts w:ascii="Times New Roman" w:hAnsi="Times New Roman"/>
          <w:sz w:val="28"/>
          <w:szCs w:val="28"/>
        </w:rPr>
        <w:tab/>
        <w:t>Решение, предусмотренное подпунктом 2 пункта 16 настоящего Положения, принимается в следующих случаях: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1)</w:t>
      </w:r>
      <w:r w:rsidRPr="00203C71">
        <w:rPr>
          <w:rFonts w:ascii="Times New Roman" w:hAnsi="Times New Roman"/>
          <w:sz w:val="28"/>
          <w:szCs w:val="28"/>
        </w:rPr>
        <w:tab/>
        <w:t>невозможность установить из содержания заявления документ, запрашиваемый пользователем информацией;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2)</w:t>
      </w:r>
      <w:r w:rsidRPr="00203C71">
        <w:rPr>
          <w:rFonts w:ascii="Times New Roman" w:hAnsi="Times New Roman"/>
          <w:sz w:val="28"/>
          <w:szCs w:val="28"/>
        </w:rPr>
        <w:tab/>
        <w:t xml:space="preserve">отсутствие запрашиваемого пользователем информацией документа в Администрации </w:t>
      </w:r>
      <w:r w:rsidR="005604AE"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3)</w:t>
      </w:r>
      <w:r w:rsidRPr="00203C71">
        <w:rPr>
          <w:rFonts w:ascii="Times New Roman" w:hAnsi="Times New Roman"/>
          <w:sz w:val="28"/>
          <w:szCs w:val="28"/>
        </w:rPr>
        <w:tab/>
        <w:t>несоответствие запрашиваемого пользователем информацией документа требованиям, предусмотренным пунктом 4 настоящего Положения.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18.</w:t>
      </w:r>
      <w:r w:rsidRPr="00203C71">
        <w:rPr>
          <w:rFonts w:ascii="Times New Roman" w:hAnsi="Times New Roman"/>
          <w:sz w:val="28"/>
          <w:szCs w:val="28"/>
        </w:rPr>
        <w:tab/>
        <w:t>В случае принятия решения, предусмотренного подпунктом 1 пункта 16 настоящего Положения, лицо, ответственное за ознакомление, не позднее окончания срока, предусмотренного пунктом 15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19.</w:t>
      </w:r>
      <w:r w:rsidRPr="00203C71">
        <w:rPr>
          <w:rFonts w:ascii="Times New Roman" w:hAnsi="Times New Roman"/>
          <w:sz w:val="28"/>
          <w:szCs w:val="28"/>
        </w:rPr>
        <w:tab/>
        <w:t>В случае принятия решения, предусмотренного подпунктом 2 пункта 16 настоящего Положения, лицо, ответственное за ознакомление, не позднее окончания срока, предусмотренного пунктом 15 настоящего Положения, сообщает заявителю о принятом решении и об основаниях его принятия.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20.</w:t>
      </w:r>
      <w:r w:rsidRPr="00203C71">
        <w:rPr>
          <w:rFonts w:ascii="Times New Roman" w:hAnsi="Times New Roman"/>
          <w:sz w:val="28"/>
          <w:szCs w:val="28"/>
        </w:rPr>
        <w:tab/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t>21.</w:t>
      </w:r>
      <w:r w:rsidRPr="00203C71">
        <w:rPr>
          <w:rFonts w:ascii="Times New Roman" w:hAnsi="Times New Roman"/>
          <w:sz w:val="28"/>
          <w:szCs w:val="28"/>
        </w:rPr>
        <w:tab/>
        <w:t xml:space="preserve"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</w:t>
      </w:r>
      <w:r w:rsidR="005604AE"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поселения, в рабочее время в соответствии с правовыми актами Администрации </w:t>
      </w:r>
      <w:r w:rsidR="005604AE"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поселения, определяющими режим работы Администрации </w:t>
      </w:r>
      <w:r w:rsidR="005604AE"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 сельского поселения.</w:t>
      </w:r>
    </w:p>
    <w:p w:rsidR="00203C71" w:rsidRPr="00203C71" w:rsidRDefault="00203C71" w:rsidP="00203C71">
      <w:pPr>
        <w:rPr>
          <w:rFonts w:ascii="Times New Roman" w:hAnsi="Times New Roman"/>
          <w:sz w:val="28"/>
          <w:szCs w:val="28"/>
        </w:rPr>
      </w:pPr>
      <w:r w:rsidRPr="00203C71">
        <w:rPr>
          <w:rFonts w:ascii="Times New Roman" w:hAnsi="Times New Roman"/>
          <w:sz w:val="28"/>
          <w:szCs w:val="28"/>
        </w:rPr>
        <w:lastRenderedPageBreak/>
        <w:t>22.</w:t>
      </w:r>
      <w:r w:rsidRPr="00203C71">
        <w:rPr>
          <w:rFonts w:ascii="Times New Roman" w:hAnsi="Times New Roman"/>
          <w:sz w:val="28"/>
          <w:szCs w:val="28"/>
        </w:rPr>
        <w:tab/>
        <w:t xml:space="preserve"> Плата за предоставление информации о деятельности Администрации </w:t>
      </w:r>
      <w:r w:rsidR="005604AE">
        <w:rPr>
          <w:rFonts w:ascii="Times New Roman" w:hAnsi="Times New Roman"/>
          <w:sz w:val="28"/>
          <w:szCs w:val="28"/>
        </w:rPr>
        <w:t>Александровского</w:t>
      </w:r>
      <w:r w:rsidRPr="00203C71">
        <w:rPr>
          <w:rFonts w:ascii="Times New Roman" w:hAnsi="Times New Roman"/>
          <w:sz w:val="28"/>
          <w:szCs w:val="28"/>
        </w:rPr>
        <w:t xml:space="preserve"> сельского поселения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:rsidR="00203C71" w:rsidRDefault="00203C71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F677B8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04AE" w:rsidRDefault="005604AE" w:rsidP="005604AE">
      <w:pPr>
        <w:pStyle w:val="11"/>
        <w:shd w:val="clear" w:color="auto" w:fill="auto"/>
        <w:ind w:left="9360" w:firstLine="0"/>
        <w:rPr>
          <w:rFonts w:ascii="Arial" w:hAnsi="Arial" w:cs="Arial"/>
          <w:sz w:val="24"/>
          <w:szCs w:val="24"/>
        </w:rPr>
        <w:sectPr w:rsidR="005604AE" w:rsidSect="003F40A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604AE" w:rsidRPr="005604AE" w:rsidRDefault="005604AE" w:rsidP="005604AE">
      <w:pPr>
        <w:pStyle w:val="11"/>
        <w:shd w:val="clear" w:color="auto" w:fill="auto"/>
        <w:ind w:left="936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</w:t>
      </w:r>
      <w:r w:rsidRPr="005604AE">
        <w:rPr>
          <w:sz w:val="24"/>
          <w:szCs w:val="24"/>
        </w:rPr>
        <w:t>Приложение 2</w:t>
      </w:r>
    </w:p>
    <w:p w:rsidR="005604AE" w:rsidRPr="005604AE" w:rsidRDefault="005604AE" w:rsidP="005604AE">
      <w:pPr>
        <w:pStyle w:val="11"/>
        <w:shd w:val="clear" w:color="auto" w:fill="auto"/>
        <w:spacing w:after="320"/>
        <w:ind w:left="9360" w:firstLine="20"/>
        <w:rPr>
          <w:sz w:val="24"/>
          <w:szCs w:val="24"/>
        </w:rPr>
      </w:pPr>
      <w:r w:rsidRPr="005604AE">
        <w:rPr>
          <w:sz w:val="24"/>
          <w:szCs w:val="24"/>
        </w:rPr>
        <w:t>к Положению о порядке ознакомления пользователей информацией с информацией о деятельности администрации</w:t>
      </w:r>
      <w:r>
        <w:rPr>
          <w:sz w:val="24"/>
          <w:szCs w:val="24"/>
        </w:rPr>
        <w:t xml:space="preserve"> Александровского </w:t>
      </w:r>
      <w:r w:rsidRPr="005604AE">
        <w:rPr>
          <w:sz w:val="24"/>
          <w:szCs w:val="24"/>
        </w:rPr>
        <w:t>сельского поселения в занимаемых ей помещениях</w:t>
      </w:r>
    </w:p>
    <w:p w:rsidR="005604AE" w:rsidRPr="005604AE" w:rsidRDefault="005604AE" w:rsidP="005604AE">
      <w:pPr>
        <w:pStyle w:val="22"/>
        <w:shd w:val="clear" w:color="auto" w:fill="auto"/>
        <w:spacing w:after="0"/>
        <w:rPr>
          <w:b w:val="0"/>
          <w:sz w:val="24"/>
          <w:szCs w:val="24"/>
        </w:rPr>
      </w:pPr>
      <w:r w:rsidRPr="005604AE">
        <w:rPr>
          <w:b w:val="0"/>
          <w:sz w:val="24"/>
          <w:szCs w:val="24"/>
        </w:rPr>
        <w:t>Журнал</w:t>
      </w:r>
    </w:p>
    <w:p w:rsidR="005604AE" w:rsidRPr="005604AE" w:rsidRDefault="005604AE" w:rsidP="005604AE">
      <w:pPr>
        <w:pStyle w:val="22"/>
        <w:shd w:val="clear" w:color="auto" w:fill="auto"/>
        <w:spacing w:after="240"/>
        <w:rPr>
          <w:b w:val="0"/>
          <w:sz w:val="24"/>
          <w:szCs w:val="24"/>
        </w:rPr>
      </w:pPr>
      <w:r w:rsidRPr="005604AE">
        <w:rPr>
          <w:b w:val="0"/>
          <w:sz w:val="24"/>
          <w:szCs w:val="24"/>
        </w:rPr>
        <w:t>предоставления пользователям информацией копий документов, содержащих информацию о деятельности Администрации</w:t>
      </w:r>
      <w:r w:rsidRPr="005604AE">
        <w:rPr>
          <w:sz w:val="24"/>
          <w:szCs w:val="24"/>
        </w:rPr>
        <w:t xml:space="preserve"> </w:t>
      </w:r>
      <w:r w:rsidRPr="005604AE">
        <w:rPr>
          <w:b w:val="0"/>
          <w:sz w:val="24"/>
          <w:szCs w:val="24"/>
        </w:rPr>
        <w:t>Александровского</w:t>
      </w:r>
      <w:r>
        <w:rPr>
          <w:sz w:val="24"/>
          <w:szCs w:val="24"/>
        </w:rPr>
        <w:t xml:space="preserve"> </w:t>
      </w:r>
      <w:r w:rsidRPr="005604AE">
        <w:rPr>
          <w:b w:val="0"/>
          <w:sz w:val="24"/>
          <w:szCs w:val="24"/>
        </w:rPr>
        <w:t>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604AE" w:rsidRPr="00C14B97" w:rsidTr="00032F21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4AE" w:rsidRPr="005604AE" w:rsidRDefault="005604AE" w:rsidP="00032F21">
            <w:pPr>
              <w:pStyle w:val="a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604AE">
              <w:rPr>
                <w:sz w:val="24"/>
                <w:szCs w:val="24"/>
              </w:rPr>
              <w:t>№</w:t>
            </w:r>
          </w:p>
          <w:p w:rsidR="005604AE" w:rsidRPr="005604AE" w:rsidRDefault="005604AE" w:rsidP="00032F21">
            <w:pPr>
              <w:pStyle w:val="a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4AE" w:rsidRPr="005604AE" w:rsidRDefault="005604AE" w:rsidP="00032F21">
            <w:pPr>
              <w:pStyle w:val="a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604AE">
              <w:rPr>
                <w:sz w:val="24"/>
                <w:szCs w:val="24"/>
              </w:rPr>
              <w:t>Дата поступления заявления</w:t>
            </w:r>
            <w:r w:rsidRPr="005604AE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4AE" w:rsidRPr="005604AE" w:rsidRDefault="005604AE" w:rsidP="00032F21">
            <w:pPr>
              <w:pStyle w:val="a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604AE">
              <w:rPr>
                <w:sz w:val="24"/>
                <w:szCs w:val="24"/>
              </w:rPr>
              <w:t>Заявитель</w:t>
            </w:r>
            <w:r w:rsidRPr="005604AE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4AE" w:rsidRPr="005604AE" w:rsidRDefault="005604AE" w:rsidP="00032F21">
            <w:pPr>
              <w:pStyle w:val="a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604AE">
              <w:rPr>
                <w:sz w:val="24"/>
                <w:szCs w:val="24"/>
              </w:rPr>
              <w:t>Регистрационный</w:t>
            </w:r>
          </w:p>
          <w:p w:rsidR="005604AE" w:rsidRPr="005604AE" w:rsidRDefault="005604AE" w:rsidP="00032F21">
            <w:pPr>
              <w:pStyle w:val="a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604AE"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4AE" w:rsidRPr="005604AE" w:rsidRDefault="005604AE" w:rsidP="00032F21">
            <w:pPr>
              <w:pStyle w:val="a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604AE"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4AE" w:rsidRPr="005604AE" w:rsidRDefault="005604AE" w:rsidP="00032F21">
            <w:pPr>
              <w:pStyle w:val="a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604AE">
              <w:rPr>
                <w:sz w:val="24"/>
                <w:szCs w:val="24"/>
              </w:rPr>
              <w:t>Причина отказа</w:t>
            </w:r>
            <w:r w:rsidRPr="005604AE"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4AE" w:rsidRPr="005604AE" w:rsidRDefault="005604AE" w:rsidP="00032F21">
            <w:pPr>
              <w:pStyle w:val="a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604AE"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4AE" w:rsidRPr="005604AE" w:rsidRDefault="005604AE" w:rsidP="00032F21">
            <w:pPr>
              <w:pStyle w:val="a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604AE"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4AE" w:rsidRPr="005604AE" w:rsidRDefault="005604AE" w:rsidP="00032F21">
            <w:pPr>
              <w:pStyle w:val="a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604AE">
              <w:rPr>
                <w:sz w:val="24"/>
                <w:szCs w:val="24"/>
              </w:rPr>
              <w:t>Дата отправки копий запрашиваемых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4AE" w:rsidRPr="005604AE" w:rsidRDefault="005604AE" w:rsidP="00032F21">
            <w:pPr>
              <w:pStyle w:val="a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604AE">
              <w:rPr>
                <w:sz w:val="24"/>
                <w:szCs w:val="24"/>
              </w:rPr>
              <w:t>Испол-нитель</w:t>
            </w:r>
          </w:p>
          <w:p w:rsidR="005604AE" w:rsidRPr="005604AE" w:rsidRDefault="005604AE" w:rsidP="00032F21">
            <w:pPr>
              <w:pStyle w:val="af"/>
              <w:shd w:val="clear" w:color="auto" w:fill="auto"/>
              <w:spacing w:line="18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04AE" w:rsidRPr="00C14B97" w:rsidTr="00032F21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4AE" w:rsidRPr="00C14B97" w:rsidRDefault="005604AE" w:rsidP="00032F21">
            <w:pPr>
              <w:rPr>
                <w:rFonts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4AE" w:rsidRPr="00C14B97" w:rsidRDefault="005604AE" w:rsidP="00032F21">
            <w:pPr>
              <w:rPr>
                <w:rFonts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4AE" w:rsidRPr="00C14B97" w:rsidRDefault="005604AE" w:rsidP="00032F21">
            <w:pPr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4AE" w:rsidRPr="00C14B97" w:rsidRDefault="005604AE" w:rsidP="00032F21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4AE" w:rsidRPr="00C14B97" w:rsidRDefault="005604AE" w:rsidP="00032F21">
            <w:pPr>
              <w:rPr>
                <w:rFonts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4AE" w:rsidRPr="00C14B97" w:rsidRDefault="005604AE" w:rsidP="00032F21">
            <w:pPr>
              <w:rPr>
                <w:rFonts w:cs="Arial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4AE" w:rsidRPr="00C14B97" w:rsidRDefault="005604AE" w:rsidP="00032F21">
            <w:pPr>
              <w:rPr>
                <w:rFonts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4AE" w:rsidRPr="00C14B97" w:rsidRDefault="005604AE" w:rsidP="00032F21">
            <w:pPr>
              <w:rPr>
                <w:rFonts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4AE" w:rsidRPr="00C14B97" w:rsidRDefault="005604AE" w:rsidP="00032F21">
            <w:pPr>
              <w:rPr>
                <w:rFonts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4AE" w:rsidRPr="00C14B97" w:rsidRDefault="005604AE" w:rsidP="00032F21">
            <w:pPr>
              <w:rPr>
                <w:rFonts w:cs="Arial"/>
              </w:rPr>
            </w:pPr>
          </w:p>
        </w:tc>
      </w:tr>
    </w:tbl>
    <w:p w:rsidR="005604AE" w:rsidRPr="007E10E2" w:rsidRDefault="005604AE" w:rsidP="005604AE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sectPr w:rsidR="005604AE" w:rsidRPr="007E10E2" w:rsidSect="005604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F5B" w:rsidRDefault="00C71F5B" w:rsidP="003A3777">
      <w:r>
        <w:separator/>
      </w:r>
    </w:p>
  </w:endnote>
  <w:endnote w:type="continuationSeparator" w:id="1">
    <w:p w:rsidR="00C71F5B" w:rsidRDefault="00C71F5B" w:rsidP="003A3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F5B" w:rsidRDefault="00C71F5B" w:rsidP="003A3777">
      <w:r>
        <w:separator/>
      </w:r>
    </w:p>
  </w:footnote>
  <w:footnote w:type="continuationSeparator" w:id="1">
    <w:p w:rsidR="00C71F5B" w:rsidRDefault="00C71F5B" w:rsidP="003A3777">
      <w:r>
        <w:continuationSeparator/>
      </w:r>
    </w:p>
  </w:footnote>
  <w:footnote w:id="2">
    <w:p w:rsidR="005604AE" w:rsidRDefault="005604AE" w:rsidP="005604AE">
      <w:pPr>
        <w:pStyle w:val="ac"/>
        <w:shd w:val="clear" w:color="auto" w:fill="auto"/>
        <w:ind w:left="280"/>
      </w:pPr>
      <w:r>
        <w:t>Указывается дата поступления к лицу, ответственному та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3">
    <w:p w:rsidR="005604AE" w:rsidRDefault="005604AE" w:rsidP="005604AE">
      <w:pPr>
        <w:pStyle w:val="ac"/>
        <w:shd w:val="clear" w:color="auto" w:fill="auto"/>
        <w:ind w:left="280" w:firstLine="540"/>
      </w:pPr>
      <w:r>
        <w:rPr>
          <w:vertAlign w:val="superscript"/>
        </w:rPr>
        <w:footnoteRef/>
      </w:r>
      <w:r>
        <w:t xml:space="preserve"> Указывается: фамилия, имя.отчество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</w:t>
      </w:r>
    </w:p>
    <w:p w:rsidR="005604AE" w:rsidRDefault="005604AE" w:rsidP="005604AE">
      <w:pPr>
        <w:pStyle w:val="ac"/>
        <w:shd w:val="clear" w:color="auto" w:fill="auto"/>
        <w:ind w:left="280" w:firstLine="540"/>
      </w:pPr>
      <w:r>
        <w:t>'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4">
    <w:p w:rsidR="005604AE" w:rsidRDefault="005604AE" w:rsidP="005604AE">
      <w:pPr>
        <w:pStyle w:val="ac"/>
        <w:shd w:val="clear" w:color="auto" w:fill="auto"/>
        <w:ind w:firstLine="820"/>
      </w:pPr>
      <w:r>
        <w:t>’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59A"/>
    <w:rsid w:val="00022E16"/>
    <w:rsid w:val="00030EDB"/>
    <w:rsid w:val="00032031"/>
    <w:rsid w:val="00126072"/>
    <w:rsid w:val="001C53B2"/>
    <w:rsid w:val="001D3728"/>
    <w:rsid w:val="001E3506"/>
    <w:rsid w:val="00203C71"/>
    <w:rsid w:val="00247E8F"/>
    <w:rsid w:val="0026483A"/>
    <w:rsid w:val="0027599C"/>
    <w:rsid w:val="00292C03"/>
    <w:rsid w:val="003120A4"/>
    <w:rsid w:val="003656EC"/>
    <w:rsid w:val="003A3777"/>
    <w:rsid w:val="003F40A9"/>
    <w:rsid w:val="00436775"/>
    <w:rsid w:val="00450F48"/>
    <w:rsid w:val="00455C82"/>
    <w:rsid w:val="0048229E"/>
    <w:rsid w:val="004D2561"/>
    <w:rsid w:val="00554504"/>
    <w:rsid w:val="005604AE"/>
    <w:rsid w:val="005D6DDF"/>
    <w:rsid w:val="00610EAF"/>
    <w:rsid w:val="007143C9"/>
    <w:rsid w:val="007E10E2"/>
    <w:rsid w:val="0082403B"/>
    <w:rsid w:val="0089159A"/>
    <w:rsid w:val="008B1A7B"/>
    <w:rsid w:val="008B5E7E"/>
    <w:rsid w:val="00902A11"/>
    <w:rsid w:val="009050BE"/>
    <w:rsid w:val="009559ED"/>
    <w:rsid w:val="00973BEC"/>
    <w:rsid w:val="00AC10A9"/>
    <w:rsid w:val="00B759B5"/>
    <w:rsid w:val="00BD5B16"/>
    <w:rsid w:val="00C16AD6"/>
    <w:rsid w:val="00C71F5B"/>
    <w:rsid w:val="00C7459C"/>
    <w:rsid w:val="00C90BE0"/>
    <w:rsid w:val="00C954DE"/>
    <w:rsid w:val="00CE0079"/>
    <w:rsid w:val="00D8629D"/>
    <w:rsid w:val="00E42E96"/>
    <w:rsid w:val="00E44717"/>
    <w:rsid w:val="00F13F3F"/>
    <w:rsid w:val="00F35CEF"/>
    <w:rsid w:val="00F407DB"/>
    <w:rsid w:val="00F677B8"/>
    <w:rsid w:val="00F95249"/>
    <w:rsid w:val="00FB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450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54504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54504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54504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545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915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9159A"/>
    <w:rPr>
      <w:rFonts w:ascii="Arial" w:eastAsia="Times New Roman" w:hAnsi="Arial" w:cs="Arial"/>
      <w:b/>
      <w:bCs/>
      <w:iCs/>
      <w:sz w:val="30"/>
      <w:szCs w:val="28"/>
    </w:rPr>
  </w:style>
  <w:style w:type="paragraph" w:styleId="a3">
    <w:name w:val="List Paragraph"/>
    <w:basedOn w:val="a"/>
    <w:uiPriority w:val="34"/>
    <w:qFormat/>
    <w:rsid w:val="00C16AD6"/>
    <w:pPr>
      <w:ind w:left="720"/>
      <w:contextualSpacing/>
    </w:pPr>
  </w:style>
  <w:style w:type="character" w:customStyle="1" w:styleId="30">
    <w:name w:val="Заголовок 3 Знак"/>
    <w:aliases w:val="!Главы документа Знак"/>
    <w:link w:val="3"/>
    <w:rsid w:val="003A377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A377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5450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54504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3A377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545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554504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3A37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A3777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A37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A377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5450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5450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5450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ab">
    <w:name w:val="Сноска_"/>
    <w:link w:val="ac"/>
    <w:rsid w:val="005604A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ad">
    <w:name w:val="Основной текст_"/>
    <w:link w:val="11"/>
    <w:rsid w:val="005604A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link w:val="22"/>
    <w:rsid w:val="005604A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e">
    <w:name w:val="Другое_"/>
    <w:link w:val="af"/>
    <w:rsid w:val="005604A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c">
    <w:name w:val="Сноска"/>
    <w:basedOn w:val="a"/>
    <w:link w:val="ab"/>
    <w:rsid w:val="005604AE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</w:rPr>
  </w:style>
  <w:style w:type="paragraph" w:customStyle="1" w:styleId="11">
    <w:name w:val="Основной текст1"/>
    <w:basedOn w:val="a"/>
    <w:link w:val="ad"/>
    <w:rsid w:val="005604AE"/>
    <w:pPr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5604AE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af">
    <w:name w:val="Другое"/>
    <w:basedOn w:val="a"/>
    <w:link w:val="ae"/>
    <w:rsid w:val="005604AE"/>
    <w:pPr>
      <w:shd w:val="clear" w:color="auto" w:fill="FFFFFF"/>
      <w:ind w:firstLine="4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382A-DD5F-444E-9BAD-04E9B730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</TotalTime>
  <Pages>1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ertil.adm</dc:creator>
  <cp:lastModifiedBy>Александр</cp:lastModifiedBy>
  <cp:revision>4</cp:revision>
  <cp:lastPrinted>2023-08-31T05:36:00Z</cp:lastPrinted>
  <dcterms:created xsi:type="dcterms:W3CDTF">2023-08-21T05:30:00Z</dcterms:created>
  <dcterms:modified xsi:type="dcterms:W3CDTF">2023-08-31T05:37:00Z</dcterms:modified>
</cp:coreProperties>
</file>